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F6" w:rsidRPr="00295BF7" w:rsidRDefault="006F2EF6" w:rsidP="00295BF7">
      <w:pPr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>第</w:t>
      </w:r>
      <w:r w:rsidR="000630F0" w:rsidRPr="00295BF7">
        <w:rPr>
          <w:rFonts w:hint="eastAsia"/>
          <w:sz w:val="22"/>
          <w:szCs w:val="22"/>
        </w:rPr>
        <w:t>２０</w:t>
      </w:r>
      <w:r w:rsidRPr="00295BF7">
        <w:rPr>
          <w:rFonts w:hint="eastAsia"/>
          <w:sz w:val="22"/>
          <w:szCs w:val="22"/>
        </w:rPr>
        <w:t>号様式</w:t>
      </w:r>
      <w:r w:rsidR="00AA4CA9" w:rsidRPr="00295BF7">
        <w:rPr>
          <w:rFonts w:hint="eastAsia"/>
          <w:sz w:val="22"/>
          <w:szCs w:val="22"/>
        </w:rPr>
        <w:t>（第</w:t>
      </w:r>
      <w:r w:rsidR="000630F0" w:rsidRPr="00295BF7">
        <w:rPr>
          <w:rFonts w:hint="eastAsia"/>
          <w:sz w:val="22"/>
          <w:szCs w:val="22"/>
        </w:rPr>
        <w:t>９</w:t>
      </w:r>
      <w:r w:rsidR="00AA4CA9" w:rsidRPr="00295BF7">
        <w:rPr>
          <w:rFonts w:hint="eastAsia"/>
          <w:sz w:val="22"/>
          <w:szCs w:val="22"/>
        </w:rPr>
        <w:t>関係）</w:t>
      </w:r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6F2EF6" w:rsidP="00295BF7">
      <w:pPr>
        <w:jc w:val="center"/>
        <w:rPr>
          <w:sz w:val="28"/>
          <w:szCs w:val="28"/>
        </w:rPr>
      </w:pPr>
      <w:r w:rsidRPr="00D2757C">
        <w:rPr>
          <w:rFonts w:hint="eastAsia"/>
          <w:spacing w:val="140"/>
          <w:kern w:val="0"/>
          <w:sz w:val="28"/>
          <w:szCs w:val="28"/>
          <w:fitText w:val="3640" w:id="-757344256"/>
        </w:rPr>
        <w:t>工事完了届出</w:t>
      </w:r>
      <w:r w:rsidRPr="00D2757C">
        <w:rPr>
          <w:rFonts w:hint="eastAsia"/>
          <w:kern w:val="0"/>
          <w:sz w:val="28"/>
          <w:szCs w:val="28"/>
          <w:fitText w:val="3640" w:id="-757344256"/>
        </w:rPr>
        <w:t>書</w:t>
      </w:r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6F2EF6" w:rsidP="00295BF7">
      <w:pPr>
        <w:jc w:val="right"/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>年　　　月　　　日</w:t>
      </w:r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6F2EF6" w:rsidP="00295BF7">
      <w:pPr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　富士宮市長</w:t>
      </w:r>
      <w:r w:rsidRPr="00295BF7">
        <w:rPr>
          <w:sz w:val="22"/>
          <w:szCs w:val="22"/>
        </w:rPr>
        <w:t xml:space="preserve">    </w:t>
      </w:r>
      <w:r w:rsidR="000D317C" w:rsidRPr="00295BF7">
        <w:rPr>
          <w:rFonts w:hint="eastAsia"/>
          <w:sz w:val="22"/>
          <w:szCs w:val="22"/>
        </w:rPr>
        <w:t xml:space="preserve">　　　　　　　　　</w:t>
      </w:r>
      <w:r w:rsidR="007A06E7" w:rsidRPr="007A06E7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295BF7" w:rsidP="00295B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</w:t>
      </w:r>
      <w:r w:rsidR="006F2EF6" w:rsidRPr="00295BF7">
        <w:rPr>
          <w:rFonts w:hint="eastAsia"/>
          <w:sz w:val="22"/>
          <w:szCs w:val="22"/>
        </w:rPr>
        <w:t xml:space="preserve">　届出者　住所</w:t>
      </w:r>
    </w:p>
    <w:p w:rsidR="006F2EF6" w:rsidRPr="00295BF7" w:rsidRDefault="00295BF7" w:rsidP="00295BF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6F2EF6" w:rsidRPr="00295BF7">
        <w:rPr>
          <w:rFonts w:hint="eastAsia"/>
          <w:sz w:val="22"/>
          <w:szCs w:val="22"/>
        </w:rPr>
        <w:t xml:space="preserve">　　　　　　氏名　　　　　　　　　　</w:t>
      </w:r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6F2EF6" w:rsidP="00D2757C">
      <w:pPr>
        <w:ind w:left="220" w:hangingChars="100" w:hanging="220"/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　都市計画法第</w:t>
      </w:r>
      <w:r w:rsidRPr="00295BF7">
        <w:rPr>
          <w:sz w:val="22"/>
          <w:szCs w:val="22"/>
        </w:rPr>
        <w:t>36</w:t>
      </w:r>
      <w:r w:rsidRPr="00295BF7">
        <w:rPr>
          <w:rFonts w:hint="eastAsia"/>
          <w:sz w:val="22"/>
          <w:szCs w:val="22"/>
        </w:rPr>
        <w:t>条第１項の規定により、開発行為に関する工事（許可番号　　　年　　月　　日第　　　　号）が下記のとおり完了しましたので届け出ます。</w:t>
      </w:r>
    </w:p>
    <w:p w:rsidR="00D2757C" w:rsidRDefault="006F2EF6" w:rsidP="00295BF7">
      <w:pPr>
        <w:rPr>
          <w:rFonts w:hint="eastAsia"/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</w:t>
      </w:r>
    </w:p>
    <w:p w:rsidR="006F2EF6" w:rsidRPr="00295BF7" w:rsidRDefault="006F2EF6" w:rsidP="00295BF7">
      <w:pPr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　　　　　　　　　　　　　　　　　　　　記</w:t>
      </w:r>
    </w:p>
    <w:p w:rsidR="00D2757C" w:rsidRDefault="00D2757C" w:rsidP="00295BF7">
      <w:pPr>
        <w:rPr>
          <w:rFonts w:hint="eastAsia"/>
          <w:sz w:val="22"/>
          <w:szCs w:val="22"/>
        </w:rPr>
      </w:pPr>
    </w:p>
    <w:p w:rsidR="006F2EF6" w:rsidRPr="00295BF7" w:rsidRDefault="006F2EF6" w:rsidP="00295BF7">
      <w:pPr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１　工事完了年月日　　　　　　　　　　　　　　　年　　　月　　　日</w:t>
      </w:r>
    </w:p>
    <w:p w:rsidR="006F2EF6" w:rsidRPr="00295BF7" w:rsidRDefault="006F2EF6" w:rsidP="00295BF7">
      <w:pPr>
        <w:rPr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２　工事を完了した開発区域又は工区に含まれる地域の名称</w:t>
      </w:r>
    </w:p>
    <w:p w:rsidR="006F2EF6" w:rsidRPr="00295BF7" w:rsidRDefault="006F2EF6" w:rsidP="00295BF7">
      <w:pPr>
        <w:rPr>
          <w:sz w:val="22"/>
          <w:szCs w:val="22"/>
        </w:rPr>
      </w:pPr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06"/>
        <w:gridCol w:w="2671"/>
        <w:gridCol w:w="5897"/>
        <w:gridCol w:w="714"/>
      </w:tblGrid>
      <w:tr w:rsidR="006F2EF6" w:rsidRPr="00295BF7" w:rsidTr="00D27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 xml:space="preserve">※　</w:t>
            </w:r>
            <w:r w:rsidRPr="00D2757C">
              <w:rPr>
                <w:rFonts w:hint="eastAsia"/>
                <w:spacing w:val="183"/>
                <w:kern w:val="0"/>
                <w:sz w:val="22"/>
                <w:szCs w:val="22"/>
                <w:fitText w:val="1980" w:id="-757335295"/>
              </w:rPr>
              <w:t>受付番</w:t>
            </w:r>
            <w:r w:rsidRPr="00D2757C">
              <w:rPr>
                <w:rFonts w:hint="eastAsia"/>
                <w:spacing w:val="1"/>
                <w:kern w:val="0"/>
                <w:sz w:val="22"/>
                <w:szCs w:val="22"/>
                <w:fitText w:val="1980" w:id="-757335295"/>
              </w:rPr>
              <w:t>号</w:t>
            </w:r>
          </w:p>
        </w:tc>
        <w:tc>
          <w:tcPr>
            <w:tcW w:w="5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D2757C">
            <w:pPr>
              <w:jc w:val="center"/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年　　　　月　　　　日　　　　第　　　　　号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</w:tr>
      <w:tr w:rsidR="006F2EF6" w:rsidRPr="00295BF7" w:rsidTr="00D27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 xml:space="preserve">※　</w:t>
            </w:r>
            <w:r w:rsidRPr="00D2757C">
              <w:rPr>
                <w:rFonts w:hint="eastAsia"/>
                <w:spacing w:val="110"/>
                <w:kern w:val="0"/>
                <w:sz w:val="22"/>
                <w:szCs w:val="22"/>
                <w:fitText w:val="1980" w:id="-757335294"/>
              </w:rPr>
              <w:t>検査年月</w:t>
            </w:r>
            <w:r w:rsidRPr="00D2757C">
              <w:rPr>
                <w:rFonts w:hint="eastAsia"/>
                <w:kern w:val="0"/>
                <w:sz w:val="22"/>
                <w:szCs w:val="22"/>
                <w:fitText w:val="1980" w:id="-757335294"/>
              </w:rPr>
              <w:t>日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D2757C">
            <w:pPr>
              <w:jc w:val="center"/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年　　　　　　月　　　　　　日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</w:tr>
      <w:tr w:rsidR="006F2EF6" w:rsidRPr="00295BF7" w:rsidTr="00D27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 xml:space="preserve">※　</w:t>
            </w:r>
            <w:r w:rsidRPr="00D2757C">
              <w:rPr>
                <w:rFonts w:hint="eastAsia"/>
                <w:spacing w:val="183"/>
                <w:kern w:val="0"/>
                <w:sz w:val="22"/>
                <w:szCs w:val="22"/>
                <w:fitText w:val="1980" w:id="-757335293"/>
              </w:rPr>
              <w:t>検査結</w:t>
            </w:r>
            <w:r w:rsidRPr="00D2757C">
              <w:rPr>
                <w:rFonts w:hint="eastAsia"/>
                <w:spacing w:val="1"/>
                <w:kern w:val="0"/>
                <w:sz w:val="22"/>
                <w:szCs w:val="22"/>
                <w:fitText w:val="1980" w:id="-757335293"/>
              </w:rPr>
              <w:t>果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D2757C">
            <w:pPr>
              <w:jc w:val="center"/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合　　　　　　　否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</w:tr>
      <w:tr w:rsidR="006F2EF6" w:rsidRPr="00295BF7" w:rsidTr="00D27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 xml:space="preserve">※　</w:t>
            </w:r>
            <w:r w:rsidRPr="00D2757C">
              <w:rPr>
                <w:rFonts w:hint="eastAsia"/>
                <w:spacing w:val="110"/>
                <w:kern w:val="0"/>
                <w:sz w:val="22"/>
                <w:szCs w:val="22"/>
                <w:fitText w:val="1980" w:id="-757335292"/>
              </w:rPr>
              <w:t>検査済番</w:t>
            </w:r>
            <w:r w:rsidRPr="00D2757C">
              <w:rPr>
                <w:rFonts w:hint="eastAsia"/>
                <w:kern w:val="0"/>
                <w:sz w:val="22"/>
                <w:szCs w:val="22"/>
                <w:fitText w:val="1980" w:id="-757335292"/>
              </w:rPr>
              <w:t>号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D2757C">
            <w:pPr>
              <w:jc w:val="center"/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年　　　　月　　　　日　　　　第　　　　　号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</w:tr>
      <w:tr w:rsidR="006F2EF6" w:rsidRPr="00295BF7" w:rsidTr="00D2757C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0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※　工事完了公告年月日</w:t>
            </w:r>
          </w:p>
        </w:tc>
        <w:tc>
          <w:tcPr>
            <w:tcW w:w="5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F6" w:rsidRPr="00295BF7" w:rsidRDefault="006F2EF6" w:rsidP="00D2757C">
            <w:pPr>
              <w:jc w:val="center"/>
              <w:rPr>
                <w:sz w:val="22"/>
                <w:szCs w:val="22"/>
              </w:rPr>
            </w:pPr>
            <w:r w:rsidRPr="00295BF7">
              <w:rPr>
                <w:rFonts w:hint="eastAsia"/>
                <w:sz w:val="22"/>
                <w:szCs w:val="22"/>
              </w:rPr>
              <w:t>年　　　　　　月　　　　　　日</w:t>
            </w: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EF6" w:rsidRPr="00295BF7" w:rsidRDefault="006F2EF6" w:rsidP="00295BF7">
            <w:pPr>
              <w:rPr>
                <w:sz w:val="22"/>
                <w:szCs w:val="22"/>
              </w:rPr>
            </w:pPr>
          </w:p>
        </w:tc>
      </w:tr>
    </w:tbl>
    <w:p w:rsidR="006F2EF6" w:rsidRPr="00295BF7" w:rsidRDefault="006F2EF6" w:rsidP="00295BF7">
      <w:pPr>
        <w:rPr>
          <w:sz w:val="22"/>
          <w:szCs w:val="22"/>
        </w:rPr>
      </w:pPr>
    </w:p>
    <w:p w:rsidR="008E0E43" w:rsidRPr="00295BF7" w:rsidRDefault="006F2EF6" w:rsidP="00622B6D">
      <w:pPr>
        <w:ind w:left="1100" w:hangingChars="500" w:hanging="1100"/>
        <w:rPr>
          <w:rFonts w:hint="eastAsia"/>
          <w:sz w:val="22"/>
          <w:szCs w:val="22"/>
        </w:rPr>
      </w:pPr>
      <w:r w:rsidRPr="00295BF7">
        <w:rPr>
          <w:rFonts w:hint="eastAsia"/>
          <w:sz w:val="22"/>
          <w:szCs w:val="22"/>
        </w:rPr>
        <w:t xml:space="preserve">　備考　</w:t>
      </w:r>
      <w:r w:rsidR="00AA4CA9" w:rsidRPr="00295BF7">
        <w:rPr>
          <w:rFonts w:hint="eastAsia"/>
          <w:sz w:val="22"/>
          <w:szCs w:val="22"/>
        </w:rPr>
        <w:t>１　届出者が法人である場合においては、氏名は、その法人の名称及び代表者の氏名を記載すること。</w:t>
      </w:r>
    </w:p>
    <w:p w:rsidR="006F2EF6" w:rsidRPr="00295BF7" w:rsidRDefault="00622B6D" w:rsidP="00D2757C">
      <w:pPr>
        <w:ind w:firstLineChars="400" w:firstLine="880"/>
        <w:rPr>
          <w:sz w:val="22"/>
          <w:szCs w:val="22"/>
        </w:rPr>
      </w:pPr>
      <w:r w:rsidRPr="00C66809">
        <w:rPr>
          <w:rFonts w:hint="eastAsia"/>
          <w:sz w:val="22"/>
          <w:szCs w:val="22"/>
        </w:rPr>
        <w:t>２</w:t>
      </w:r>
      <w:r w:rsidR="008E0E43" w:rsidRPr="00295BF7">
        <w:rPr>
          <w:rFonts w:hint="eastAsia"/>
          <w:sz w:val="22"/>
          <w:szCs w:val="22"/>
        </w:rPr>
        <w:t xml:space="preserve">　</w:t>
      </w:r>
      <w:r w:rsidR="006F2EF6" w:rsidRPr="00295BF7">
        <w:rPr>
          <w:rFonts w:hint="eastAsia"/>
          <w:sz w:val="22"/>
          <w:szCs w:val="22"/>
        </w:rPr>
        <w:t>※印</w:t>
      </w:r>
      <w:r w:rsidR="00491713" w:rsidRPr="00295BF7">
        <w:rPr>
          <w:rFonts w:hint="eastAsia"/>
          <w:sz w:val="22"/>
          <w:szCs w:val="22"/>
        </w:rPr>
        <w:t>の</w:t>
      </w:r>
      <w:r w:rsidR="006F2EF6" w:rsidRPr="00295BF7">
        <w:rPr>
          <w:rFonts w:hint="eastAsia"/>
          <w:sz w:val="22"/>
          <w:szCs w:val="22"/>
        </w:rPr>
        <w:t>ある欄は記載しないこと。</w:t>
      </w:r>
    </w:p>
    <w:p w:rsidR="006F2EF6" w:rsidRPr="00295BF7" w:rsidRDefault="006F2EF6" w:rsidP="00295BF7">
      <w:pPr>
        <w:rPr>
          <w:sz w:val="22"/>
          <w:szCs w:val="22"/>
        </w:rPr>
      </w:pPr>
    </w:p>
    <w:p w:rsidR="006F2EF6" w:rsidRPr="00295BF7" w:rsidRDefault="006F2EF6" w:rsidP="00295BF7">
      <w:pPr>
        <w:rPr>
          <w:sz w:val="22"/>
          <w:szCs w:val="22"/>
        </w:rPr>
      </w:pPr>
    </w:p>
    <w:sectPr w:rsidR="006F2EF6" w:rsidRPr="00295BF7" w:rsidSect="008E0E43">
      <w:pgSz w:w="11906" w:h="16838"/>
      <w:pgMar w:top="993" w:right="957" w:bottom="568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7C"/>
    <w:rsid w:val="000630F0"/>
    <w:rsid w:val="000B2D5B"/>
    <w:rsid w:val="000D317C"/>
    <w:rsid w:val="00256E18"/>
    <w:rsid w:val="00295BF7"/>
    <w:rsid w:val="003024B8"/>
    <w:rsid w:val="00491713"/>
    <w:rsid w:val="005F071E"/>
    <w:rsid w:val="00622B6D"/>
    <w:rsid w:val="00630940"/>
    <w:rsid w:val="006C3055"/>
    <w:rsid w:val="006F2EF6"/>
    <w:rsid w:val="007A06E7"/>
    <w:rsid w:val="007B47E3"/>
    <w:rsid w:val="007D501B"/>
    <w:rsid w:val="0081168A"/>
    <w:rsid w:val="008E0E43"/>
    <w:rsid w:val="008F56C1"/>
    <w:rsid w:val="00924000"/>
    <w:rsid w:val="00AA009D"/>
    <w:rsid w:val="00AA4CA9"/>
    <w:rsid w:val="00AF7031"/>
    <w:rsid w:val="00C66809"/>
    <w:rsid w:val="00D2757C"/>
    <w:rsid w:val="00EC0979"/>
    <w:rsid w:val="00F25998"/>
    <w:rsid w:val="00F6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6E8E6-6D79-4EF9-B6C6-EACDB19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8AF7B00F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開発許可等事務処理要領（様式２５～２８）</vt:lpstr>
      <vt:lpstr>開発許可等事務処理要領（様式２５～２８）</vt:lpstr>
    </vt:vector>
  </TitlesOfParts>
  <Company>富士宮市役所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開発許可等事務処理要領（様式２５～２８）</dc:title>
  <dc:subject/>
  <dc:creator>都市計画課</dc:creator>
  <cp:keywords/>
  <dc:description/>
  <cp:lastModifiedBy>笠井　洸佑</cp:lastModifiedBy>
  <cp:revision>2</cp:revision>
  <dcterms:created xsi:type="dcterms:W3CDTF">2021-03-10T01:27:00Z</dcterms:created>
  <dcterms:modified xsi:type="dcterms:W3CDTF">2021-03-10T01:27:00Z</dcterms:modified>
</cp:coreProperties>
</file>