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F6" w:rsidRPr="00811B91" w:rsidRDefault="00BC316A" w:rsidP="00811B91">
      <w:pPr>
        <w:rPr>
          <w:sz w:val="22"/>
          <w:szCs w:val="22"/>
        </w:rPr>
      </w:pPr>
      <w:bookmarkStart w:id="0" w:name="_GoBack"/>
      <w:bookmarkEnd w:id="0"/>
      <w:r w:rsidRPr="00811B9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173990</wp:posOffset>
                </wp:positionV>
                <wp:extent cx="0" cy="24638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D402B" id="Line 3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2pt,13.7pt" to="423.2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bY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oj2EJveuMKcKnUzobq6Fm9mGdNvzukdNUSdeCR4+vFQFwWIpI3IWHjDGTY9581Ax9y9Do2&#10;6tzYLkBCC9A56nG568HPHtHhkMLpJJ9PF1GqhBS3OGOd/8R1h4JRYgmcIy45PTsfeJDi5hLSKL0V&#10;Uka1pUJ9iZezySwGOC0FC5fBzdnDvpIWnUiYl/jFouDm0c3qo2IRrOWEba62J0IONiSXKuBBJUDn&#10;ag0D8WOZLjeLzSIf5ZP5ZpSndT36uK3y0XybfZjV07qq6uxnoJblRSsY4yqwuw1nlv+d+NdnMozV&#10;fTzvbUjeosd+AdnbP5KOUgb1hjnYa3bZ2ZvEMI/R+fp2wsA/7sF+fOHrXwAAAP//AwBQSwMEFAAG&#10;AAgAAAAhAKNRh+3dAAAACQEAAA8AAABkcnMvZG93bnJldi54bWxMj8FOwzAMhu9IvENkJC4TSylT&#10;N5W6EwJ648Jg4uo1pq1onK7JtsLTE8QBTpbtT78/F+vJ9urIo++cIFzPE1AstTOdNAivL9XVCpQP&#10;JIZ6J4zwyR7W5flZQblxJ3nm4yY0KoaIzwmhDWHItfZ1y5b83A0scffuRkshtmOjzUinGG57nSZJ&#10;pi11Ei+0NPB9y/XH5mARfLXlffU1q2fJ203jON0/PD0S4uXFdHcLKvAU/mD40Y/qUEannTuI8apH&#10;WC2yRUQR0mWsEfgd7BCyLAVdFvr/B+U3AAAA//8DAFBLAQItABQABgAIAAAAIQC2gziS/gAAAOEB&#10;AAATAAAAAAAAAAAAAAAAAAAAAABbQ29udGVudF9UeXBlc10ueG1sUEsBAi0AFAAGAAgAAAAhADj9&#10;If/WAAAAlAEAAAsAAAAAAAAAAAAAAAAALwEAAF9yZWxzLy5yZWxzUEsBAi0AFAAGAAgAAAAhANd7&#10;9tgTAgAAKQQAAA4AAAAAAAAAAAAAAAAALgIAAGRycy9lMm9Eb2MueG1sUEsBAi0AFAAGAAgAAAAh&#10;AKNRh+3dAAAACQEAAA8AAAAAAAAAAAAAAAAAbQQAAGRycy9kb3ducmV2LnhtbFBLBQYAAAAABAAE&#10;APMAAAB3BQAAAAA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173990</wp:posOffset>
                </wp:positionV>
                <wp:extent cx="0" cy="246380"/>
                <wp:effectExtent l="0" t="0" r="0" b="0"/>
                <wp:wrapNone/>
                <wp:docPr id="3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575D" id="Line 84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7pt" to="15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1I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Y6RI&#10;Bxo9C8XRvAi96Y0rwWWtdjZUR8/qxTxr+t0hpdctUQceOb5eDMRlISJ5ExI2zkCGff9ZM/AhR69j&#10;o86N7QIktACdox6Xux787BEdDimc5sVsMo9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NadVSTaAAAABwEAAA8AAABkcnMvZG93bnJldi54bWxMjsFOwzAQRO9I/IO1SFyq1iFF&#10;KQrZVAjIjQsFxHUbL0lEvE5jtw18PaYXOI5m9OYV68n26sCj75wgXC0SUCy1M500CK8v1fwGlA8k&#10;hnonjPDFHtbl+VlBuXFHeebDJjQqQsTnhNCGMORa+7plS37hBpbYfbjRUohxbLQZ6RjhttdpkmTa&#10;UifxoaWB71uuPzd7i+CrN95V37N6lrwvG8fp7uHpkRAvL6a7W1CBp/A3hl/9qA5ldNq6vRiveoRl&#10;ksUlQrq6BhX7U94iZFkKuiz0f//yBwAA//8DAFBLAQItABQABgAIAAAAIQC2gziS/gAAAOEBAAAT&#10;AAAAAAAAAAAAAAAAAAAAAABbQ29udGVudF9UeXBlc10ueG1sUEsBAi0AFAAGAAgAAAAhADj9If/W&#10;AAAAlAEAAAsAAAAAAAAAAAAAAAAALwEAAF9yZWxzLy5yZWxzUEsBAi0AFAAGAAgAAAAhAO4sDUgT&#10;AgAAKQQAAA4AAAAAAAAAAAAAAAAALgIAAGRycy9lMm9Eb2MueG1sUEsBAi0AFAAGAAgAAAAhANad&#10;VSTaAAAABwEAAA8AAAAAAAAAAAAAAAAAbQQAAGRycy9kb3ducmV2LnhtbFBLBQYAAAAABAAEAPMA&#10;AAB0BQAAAAA=&#10;"/>
            </w:pict>
          </mc:Fallback>
        </mc:AlternateContent>
      </w:r>
      <w:r w:rsidR="006F2EF6" w:rsidRPr="00811B91">
        <w:rPr>
          <w:rFonts w:hint="eastAsia"/>
          <w:sz w:val="22"/>
          <w:szCs w:val="22"/>
        </w:rPr>
        <w:t>第</w:t>
      </w:r>
      <w:r w:rsidR="0039166B" w:rsidRPr="00811B91">
        <w:rPr>
          <w:rFonts w:hint="eastAsia"/>
          <w:sz w:val="22"/>
          <w:szCs w:val="22"/>
        </w:rPr>
        <w:t>１９</w:t>
      </w:r>
      <w:r w:rsidR="006F2EF6" w:rsidRPr="00811B91">
        <w:rPr>
          <w:rFonts w:hint="eastAsia"/>
          <w:sz w:val="22"/>
          <w:szCs w:val="22"/>
        </w:rPr>
        <w:t>号様式</w:t>
      </w:r>
      <w:r w:rsidR="00AA4CA9" w:rsidRPr="00811B91">
        <w:rPr>
          <w:rFonts w:hint="eastAsia"/>
          <w:sz w:val="22"/>
          <w:szCs w:val="22"/>
        </w:rPr>
        <w:t>（第</w:t>
      </w:r>
      <w:r w:rsidR="0039166B" w:rsidRPr="00811B91">
        <w:rPr>
          <w:rFonts w:hint="eastAsia"/>
          <w:sz w:val="22"/>
          <w:szCs w:val="22"/>
        </w:rPr>
        <w:t>８</w:t>
      </w:r>
      <w:r w:rsidR="00AA4CA9" w:rsidRPr="00811B91">
        <w:rPr>
          <w:rFonts w:hint="eastAsia"/>
          <w:sz w:val="22"/>
          <w:szCs w:val="22"/>
        </w:rPr>
        <w:t>関係）</w:t>
      </w:r>
      <w:r w:rsidR="007D501B" w:rsidRPr="00811B91">
        <w:rPr>
          <w:sz w:val="22"/>
          <w:szCs w:val="22"/>
        </w:rPr>
        <w:tab/>
      </w:r>
    </w:p>
    <w:p w:rsidR="006F2EF6" w:rsidRPr="00811B91" w:rsidRDefault="00BC316A" w:rsidP="00811B91">
      <w:pPr>
        <w:rPr>
          <w:szCs w:val="21"/>
        </w:rPr>
      </w:pP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margin">
                  <wp:posOffset>194945</wp:posOffset>
                </wp:positionH>
                <wp:positionV relativeFrom="margin">
                  <wp:posOffset>247015</wp:posOffset>
                </wp:positionV>
                <wp:extent cx="1684020" cy="0"/>
                <wp:effectExtent l="0" t="0" r="0" b="0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D1E4" id="Line 2" o:spid="_x0000_s1026" style="position:absolute;left:0;text-align:lef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.35pt,19.45pt" to="147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uqMAIAAHIEAAAOAAAAZHJzL2Uyb0RvYy54bWysVMuO2yAU3VfqPyD2iR/jpIkVZ1TZSTfT&#10;NtJMP4AAjlExICBxoqr/3gt5dNLZVFW9wOD7OvfcgxePx16iA7dOaFXhbJxixBXVTKhdhb+9rEcz&#10;jJwnihGpFa/wiTv8uHz/bjGYkue605JxiyCJcuVgKtx5b8okcbTjPXFjbbgCY6ttTzwc7S5hlgyQ&#10;vZdJnqbTZNCWGaspdw6+NmcjXsb8bcup/9q2jnskKwzYfFxtXLdhTZYLUu4sMZ2gFxjkH1D0RCgo&#10;ekvVEE/Q3oo3qXpBrXa69WOq+0S3raA89gDdZOkf3Tx3xPDYC5DjzI0m9//S0i+HjUWCVfghw0iR&#10;Hmb0JBRHeaBmMK4Ej1ptbGiOHtWzedL0u0NK1x1ROx4hvpwMhGUhIrkLCQdnoMB2+KwZ+JC915Gn&#10;Y2v7kBIYQMc4jtNtHPzoEYWP2XRWpDlMjV5tCSmvgcY6/4nrHoVNhSVgjonJ4cn5AISUV5dQR+m1&#10;kDJOWyo0VHg+yScxwGkpWDAGN2d321padCBBL/GJXYHltZvVe8Viso4TtlIM+UiBtwJIkRyHCq7H&#10;SHK4FbCJvp4ICb5ncFKFetAqwL3szoL5MU/nq9lqVoyKfLoaFWnTjD6u62I0XWcfJs1DU9dN9jNA&#10;z4qyE4xxFdBfxZsVfyeOyzU6y+4m37su78hYx+ctGck9jEg8dHV9x+6iKIIOzoraanba2EBD0AcI&#10;OzpfLmG4Oa/P0ev3r2L5CwAA//8DAFBLAwQUAAYACAAAACEAV1j/3t0AAAAIAQAADwAAAGRycy9k&#10;b3ducmV2LnhtbEyPzU7DMBCE70h9B2srcaNOWwptiFMBEuLCpSUKHN14m0TE68h208DTs4gDnPZn&#10;RrPfZtvRdmJAH1pHCuazBARS5UxLtYLi9elqDSJETUZ3jlDBJwbY5pOLTKfGnWmHwz7WgkMopFpB&#10;E2OfShmqBq0OM9cjsXZ03urIo6+l8frM4baTiyS5kVa3xBca3eNjg9XH/mQVrMqhty/mq/LPy+KB&#10;qLh+K8t3pS6n4/0diIhj/DPDDz6jQ85MB3ciE0SnYJncspPregOC9cVmxc3hdyHzTP5/IP8GAAD/&#10;/wMAUEsBAi0AFAAGAAgAAAAhALaDOJL+AAAA4QEAABMAAAAAAAAAAAAAAAAAAAAAAFtDb250ZW50&#10;X1R5cGVzXS54bWxQSwECLQAUAAYACAAAACEAOP0h/9YAAACUAQAACwAAAAAAAAAAAAAAAAAvAQAA&#10;X3JlbHMvLnJlbHNQSwECLQAUAAYACAAAACEApe57qjACAAByBAAADgAAAAAAAAAAAAAAAAAuAgAA&#10;ZHJzL2Uyb0RvYy54bWxQSwECLQAUAAYACAAAACEAV1j/3t0AAAAIAQAADwAAAAAAAAAAAAAAAACK&#10;BAAAZHJzL2Rvd25yZXYueG1sUEsFBgAAAAAEAAQA8wAAAJQFAAAAAA==&#10;" o:allowincell="f">
                <v:stroke startarrow="block" startarrowwidth="narrow" startarrowlength="short"/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margin">
                  <wp:posOffset>3562985</wp:posOffset>
                </wp:positionH>
                <wp:positionV relativeFrom="margin">
                  <wp:posOffset>247015</wp:posOffset>
                </wp:positionV>
                <wp:extent cx="1813560" cy="0"/>
                <wp:effectExtent l="0" t="0" r="0" b="0"/>
                <wp:wrapNone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BAA7E" id="Line 3" o:spid="_x0000_s1026" style="position:absolute;left:0;text-align:left;z-index:-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80.55pt,19.45pt" to="423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8XLwIAAHIEAAAOAAAAZHJzL2Uyb0RvYy54bWysVMuO2jAU3VfqP1jeQxIIFCLCqEqgG9oi&#10;zfQDjO0Qq45t2YaAqv57r82jQ2dTVc3Cuc59nXt8nMXTqZPoyK0TWpU4G6YYcUU1E2pf4m8v68EM&#10;I+eJYkRqxUt85g4/Ld+/W/Sm4CPdasm4RVBEuaI3JW69N0WSONryjrihNlyBs9G2Ix62dp8wS3qo&#10;3slklKbTpNeWGaspdw6+1hcnXsb6TcOp/9o0jnskSwzYfFxtXHdhTZYLUuwtMa2gVxjkH1B0RCho&#10;ei9VE0/QwYo3pTpBrXa68UOqu0Q3jaA8zgDTZOkf0zy3xPA4C5DjzJ0m9//K0i/HrUWClXgM9CjS&#10;wRlthOJoHKjpjSsgolJbG4ajJ/VsNpp+d0jpqiVqzyPEl7OBtCxkJA8pYeMMNNj1nzWDGHLwOvJ0&#10;amwXSgID6BSP43w/Dn7yiMLHbJaNJ1OARW++hBS3RGOd/8R1h4JRYgmYY2Fy3DgfgJDiFhL6KL0W&#10;UsbTlgr1JZ5PRpOY4LQULDhDmLP7XSUtOpKgl/jEqcDzOszqg2KxWMsJW11tT4QEG/lIh7cCCJIc&#10;h26uw0hyuCFgXMBJFfrBqAD3al0E82Oezlez1Swf5KPpapCndT34uK7ywXSdfZjU47qq6uxngJ7l&#10;RSsY4yqgv4k3y/9OHNdrdJHdXb4PUz6QsY7PWzKSRxiReJjq9o7TRVEEHVwUtdPsvLWBhqAPEHYM&#10;vl7CcHNe72PU71/F8hcAAAD//wMAUEsDBBQABgAIAAAAIQA+nlR04AAAAAkBAAAPAAAAZHJzL2Rv&#10;d25yZXYueG1sTI/LTsMwEEX3SPyDNZXYUScpdUOIU1W8hIRUicAHuPE0CY3HIXbawNdjxAKWM3N0&#10;59x8PZmOHXFwrSUJ8TwChlRZ3VIt4e314TIF5rwirTpLKOETHayL87NcZdqe6AWPpa9ZCCGXKQmN&#10;933GuasaNMrNbY8Ubns7GOXDONRcD+oUwk3HkygS3KiWwodG9XjbYHUoRyNBPN0vVsu7x1h8bL+e&#10;E3rflgkfpbyYTZsbYB4n/wfDj35QhyI47exI2rFOwlLEcUAlLNJrYAFIr8QK2O53wYuc/29QfAMA&#10;AP//AwBQSwECLQAUAAYACAAAACEAtoM4kv4AAADhAQAAEwAAAAAAAAAAAAAAAAAAAAAAW0NvbnRl&#10;bnRfVHlwZXNdLnhtbFBLAQItABQABgAIAAAAIQA4/SH/1gAAAJQBAAALAAAAAAAAAAAAAAAAAC8B&#10;AABfcmVscy8ucmVsc1BLAQItABQABgAIAAAAIQDJwZ8XLwIAAHIEAAAOAAAAAAAAAAAAAAAAAC4C&#10;AABkcnMvZTJvRG9jLnhtbFBLAQItABQABgAIAAAAIQA+nlR04AAAAAkBAAAPAAAAAAAAAAAAAAAA&#10;AIkEAABkcnMvZG93bnJldi54bWxQSwUGAAAAAAQABADzAAAAlgUAAAAA&#10;" o:allowincell="f">
                <v:stroke endarrow="block" endarrowwidth="narrow" endarrowlength="short"/>
                <w10:wrap anchorx="margin" anchory="margin"/>
              </v:line>
            </w:pict>
          </mc:Fallback>
        </mc:AlternateContent>
      </w:r>
      <w:r w:rsidR="00811B91">
        <w:rPr>
          <w:rFonts w:hint="eastAsia"/>
          <w:sz w:val="22"/>
          <w:szCs w:val="22"/>
        </w:rPr>
        <w:t xml:space="preserve">　　　　　　　　　　　　　</w:t>
      </w:r>
      <w:r w:rsidR="00811B91" w:rsidRPr="00811B91">
        <w:rPr>
          <w:rFonts w:hint="eastAsia"/>
          <w:szCs w:val="21"/>
        </w:rPr>
        <w:t xml:space="preserve"> </w:t>
      </w:r>
      <w:r w:rsidR="006F2EF6" w:rsidRPr="00811B91">
        <w:rPr>
          <w:rFonts w:hint="eastAsia"/>
          <w:szCs w:val="21"/>
        </w:rPr>
        <w:t xml:space="preserve">１００センチメートル以上　　　　　　　　　　　　　　</w:t>
      </w:r>
    </w:p>
    <w:p w:rsidR="006F2EF6" w:rsidRPr="00811B91" w:rsidRDefault="00811B91" w:rsidP="00811B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F2EF6" w:rsidRPr="00811B91">
        <w:rPr>
          <w:rFonts w:hint="eastAsia"/>
          <w:sz w:val="22"/>
          <w:szCs w:val="22"/>
        </w:rPr>
        <w:t>（開発面積が３，０００平方メートル未満のものは、６０センチメートル以上）</w:t>
      </w:r>
    </w:p>
    <w:p w:rsidR="006F2EF6" w:rsidRPr="00811B91" w:rsidRDefault="00BC316A" w:rsidP="00811B91">
      <w:pPr>
        <w:rPr>
          <w:sz w:val="22"/>
          <w:szCs w:val="22"/>
        </w:rPr>
      </w:pP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158750</wp:posOffset>
                </wp:positionV>
                <wp:extent cx="12954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021BF" id="Line 2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15pt,12.5pt" to="44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KGGwIAAFIEAAAOAAAAZHJzL2Uyb0RvYy54bWysVNuO2jAQfa/Uf7D8DrlsoBARVhWBvtAu&#10;0m4/wNgOserYlm0IqOq/d2wugu5LVTUPzjgzc3zOzDiz52Mn0YFbJ7SqcDZMMeKKaibUrsLf31aD&#10;CUbOE8WI1IpX+MQdfp5//DDrTclz3WrJuEUAolzZmwq33psySRxteUfcUBuuwNlo2xEPW7tLmCU9&#10;oHcyydN0nPTaMmM15c7B1/rsxPOI3zSc+pemcdwjWWHg5uNq47oNazKfkXJniWkFvdAg/8CiI0LB&#10;oTeomniC9la8g+oEtdrpxg+p7hLdNILyqAHUZOkfal5bYnjUAsVx5lYm9/9g6bfDxiLBKpxPMVKk&#10;gx6theIon4Ta9MaVELJQGxvU0aN6NWtNfzik9KIlascjx7eTgbwsZCQPKWHjDJyw7b9qBjFk73Us&#10;1LGxXYCEEqBj7Mfp1g9+9IjCxyyfjgroGr26ElJe84x1/gvXHQpGhSVwjrjksHY+8CDlNSQco/RK&#10;SBm7LRXqKzx+GqUxwWkpWHCGMGd324W06EDCvMQnigLPfZjVe8UiWMsJW15sT4Q823C4VAEPlACd&#10;i3UeiJ/TdLqcLCfFoMjHy0GR1vXg82pRDMar7NOofqoXizr7FahlRdkKxrgK7K7DmRV/1/zLNTmP&#10;1W08H1Q8iF3F573Y5JFGLCyour6jutjz0ObzwGw1O23sdRZgcGPw5ZKFm3G/B/v+VzD/DQAA//8D&#10;AFBLAwQUAAYACAAAACEALgT5k90AAAAJAQAADwAAAGRycy9kb3ducmV2LnhtbEyPwU7DMAyG70i8&#10;Q2QkbiztUFnomk4IqYgLBwbinDVZW5E4VZK1hafHiAM72v70+/ur3eIsm0yIg0cJ+SoDZrD1esBO&#10;wvtbcyOAxaRQK+vRSPgyEXb15UWlSu1nfDXTPnWMQjCWSkKf0lhyHtveOBVXfjRIt6MPTiUaQ8d1&#10;UDOFO8vXWXbHnRqQPvRqNI+9aT/3JycB8/Rh5znNU/gunoq8aJ6zl0bK66vlYQssmSX9w/CrT+pQ&#10;k9PBn1BHZiWIjbglVMK6oE4EiHuxAXb4W/C64ucN6h8AAAD//wMAUEsBAi0AFAAGAAgAAAAhALaD&#10;OJL+AAAA4QEAABMAAAAAAAAAAAAAAAAAAAAAAFtDb250ZW50X1R5cGVzXS54bWxQSwECLQAUAAYA&#10;CAAAACEAOP0h/9YAAACUAQAACwAAAAAAAAAAAAAAAAAvAQAAX3JlbHMvLnJlbHNQSwECLQAUAAYA&#10;CAAAACEA15bChhsCAABSBAAADgAAAAAAAAAAAAAAAAAuAgAAZHJzL2Uyb0RvYy54bWxQSwECLQAU&#10;AAYACAAAACEALgT5k90AAAAJAQAADwAAAAAAAAAAAAAAAAB1BAAAZHJzL2Rvd25yZXYueG1sUEsF&#10;BgAAAAAEAAQA8wAAAH8FAAAAAA==&#10;" strokeweight=".5pt"/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159385</wp:posOffset>
                </wp:positionV>
                <wp:extent cx="7620" cy="1487170"/>
                <wp:effectExtent l="0" t="0" r="0" b="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48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9DE7E" id="Line 35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65pt,12.55pt" to="444.25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NGNQIAAFk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WIVzmJQi&#10;PczoQSiO7iahN4NxJYTUamtDdfSkHs2Dpt8dUrruiNrzyPHpbCAvCxnJm5SwcQZO2A2fNIMYcvA6&#10;NurU2h61UphvITGAQzPQKU7mfJsMP3lE4eNsmsP0KDiyYj7LZnFwCSkDSsg11vmPXPcoGBWWUEHE&#10;JMcH5wOrl5AQrvRGSBlnLxUaKryY5JOY4LQULDhDmLP7XS0tOpKgnvjEEsHzOszqg2IRrOOEra+2&#10;J0KCjXzsjbcCuiU5Dqf1nGEkOVyYYF3oSRVOhHqB8NW6COjHIl2s5+t5MSry6XpUpE0z+rCpi9F0&#10;k80mzV1T1032M5DPirITjHEV+D+LOSv+TizXa3WR4U3Ot0Ylb9FjR4Hs8zuSjqMP077oZqfZeWtD&#10;dUEFoN8YfL1r4YK83seolz/C6hcAAAD//wMAUEsDBBQABgAIAAAAIQBiChjp4QAAAAoBAAAPAAAA&#10;ZHJzL2Rvd25yZXYueG1sTI/BTsMwDIbvk3iHyEjctrQbHVlpOiEEEicEG0LiljWmLWuckmRr4enJ&#10;TuNo+9Pv7y/Wo+nYEZ1vLUlIZwkwpMrqlmoJb9vHqQDmgyKtOkso4Qc9rMuLSaFybQd6xeMm1CyG&#10;kM+VhCaEPufcVw0a5We2R4q3T+uMCnF0NddODTHcdHyeJEtuVEvxQ6N6vG+w2m8ORsJqO2T2xe3f&#10;r9P2++P34Sv0T89ByqvL8e4WWMAxnGE46Ud1KKPTzh5Ie9ZJEOJmEVEJ8ywFFgEhRAZsd1qsFsDL&#10;gv+vUP4BAAD//wMAUEsBAi0AFAAGAAgAAAAhALaDOJL+AAAA4QEAABMAAAAAAAAAAAAAAAAAAAAA&#10;AFtDb250ZW50X1R5cGVzXS54bWxQSwECLQAUAAYACAAAACEAOP0h/9YAAACUAQAACwAAAAAAAAAA&#10;AAAAAAAvAQAAX3JlbHMvLnJlbHNQSwECLQAUAAYACAAAACEAmCZTRjUCAABZBAAADgAAAAAAAAAA&#10;AAAAAAAuAgAAZHJzL2Uyb0RvYy54bWxQSwECLQAUAAYACAAAACEAYgoY6eEAAAAKAQAADwAAAAAA&#10;AAAAAAAAAACPBAAAZHJzL2Rvd25yZXYueG1sUEsFBgAAAAAEAAQA8wAAAJ0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50"/>
        <w:gridCol w:w="612"/>
        <w:gridCol w:w="2040"/>
        <w:gridCol w:w="2040"/>
        <w:gridCol w:w="612"/>
        <w:gridCol w:w="1428"/>
        <w:gridCol w:w="1125"/>
      </w:tblGrid>
      <w:tr w:rsidR="007D501B" w:rsidRPr="00811B91" w:rsidTr="00811B91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8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8"/>
                <w:szCs w:val="28"/>
              </w:rPr>
            </w:pPr>
            <w:r w:rsidRPr="00607730">
              <w:rPr>
                <w:rFonts w:hint="eastAsia"/>
                <w:spacing w:val="140"/>
                <w:kern w:val="0"/>
                <w:sz w:val="28"/>
                <w:szCs w:val="28"/>
                <w:fitText w:val="4200" w:id="-757346047"/>
              </w:rPr>
              <w:t>開発行為許可標</w:t>
            </w:r>
            <w:r w:rsidRPr="00607730">
              <w:rPr>
                <w:rFonts w:hint="eastAsia"/>
                <w:kern w:val="0"/>
                <w:sz w:val="28"/>
                <w:szCs w:val="28"/>
                <w:fitText w:val="4200" w:id="-757346047"/>
              </w:rPr>
              <w:t>識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</w:tcBorders>
            <w:textDirection w:val="tbRlV"/>
          </w:tcPr>
          <w:p w:rsidR="007D501B" w:rsidRPr="00811B91" w:rsidRDefault="007D501B" w:rsidP="00811B91">
            <w:pPr>
              <w:rPr>
                <w:rFonts w:hint="eastAsia"/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（開発面積が３，０００平方メートル未満のものは、４５センチメートル以上）</w:t>
            </w:r>
          </w:p>
          <w:p w:rsidR="007D501B" w:rsidRPr="00811B91" w:rsidRDefault="007D501B" w:rsidP="00811B91">
            <w:pPr>
              <w:rPr>
                <w:rFonts w:hint="eastAsia"/>
                <w:sz w:val="22"/>
                <w:szCs w:val="22"/>
              </w:rPr>
            </w:pPr>
          </w:p>
          <w:p w:rsidR="007D501B" w:rsidRPr="00811B91" w:rsidRDefault="00BC316A" w:rsidP="00811B91">
            <w:pPr>
              <w:rPr>
                <w:rFonts w:hint="eastAsia"/>
                <w:sz w:val="22"/>
                <w:szCs w:val="22"/>
              </w:rPr>
            </w:pPr>
            <w:r w:rsidRPr="00811B91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3491865</wp:posOffset>
                      </wp:positionV>
                      <wp:extent cx="8890" cy="1085850"/>
                      <wp:effectExtent l="0" t="0" r="0" b="0"/>
                      <wp:wrapNone/>
                      <wp:docPr id="27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9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6DB80" id="Line 73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274.95pt" to="-6.05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3JNgIAAFkEAAAOAAAAZHJzL2Uyb0RvYy54bWysVE2P2jAQvVfqf7B8hyRsYENEWFUJ9EJb&#10;pN32bmyHWHVsyzYEVPW/d2xYdre9VFVzcOzMm+c3X1k8nHqJjtw6oVWFs3GKEVdUM6H2Ff76tB4V&#10;GDlPFCNSK17hM3f4Yfn+3WIwJZ/oTkvGLQIS5crBVLjz3pRJ4mjHe+LG2nAFxlbbnng42n3CLBmA&#10;vZfJJE1nyaAtM1ZT7hx8bS5GvIz8bcup/9K2jnskKwzafFxtXHdhTZYLUu4tMZ2gVxnkH1T0RCi4&#10;9EbVEE/QwYo/qHpBrXa69WOq+0S3raA8xgDRZOlv0Tx2xPAYCyTHmVua3P+jpZ+PW4sEq/DkHiNF&#10;eqjRRiiO7u9CbgbjSoDUamtDdPSkHs1G0+8OKV13RO151Ph0NuCXBY/kjUs4OAM37IZPmgGGHLyO&#10;iTq1tketFOZbcAzkkAx0ipU53yrDTx5R+FgUc6geBUOWFtNiGguXkDKwBF9jnf/IdY/CpsISIoic&#10;5LhxPqh6gQS40mshZay9VGio8Hw6mUYHp6VgwRhgzu53tbToSEL3xCeGCJbXMKsPikWyjhO2Ugz5&#10;mA9vBWRIchxu6DnDSHIYkrCLaE+EBPRFnlThRogXBF93lwb6MU/nq2JV5KN8MluN8rRpRh/WdT6a&#10;rbP7aXPX1HWT/Qzis7zsBGNcBf3PzZzlf9cs17G6tOGtnW+JSt6yx4yC2Od3FB1LH6p96ZudZuet&#10;DdGFLoD+jeDrrIUBeX2OqJc/wvIXAAAA//8DAFBLAwQUAAYACAAAACEAlP0egeEAAAALAQAADwAA&#10;AGRycy9kb3ducmV2LnhtbEyPQU7DMBBF90jcwRokdqmTlEIS4lQIhBAqlaBwADcekpR4HNlOa26P&#10;WcFy9J/+f1Ovgx7ZEa0bDAnIFikwpNaogToBH++PSQHMeUlKjoZQwDc6WDfnZ7WslDnRGx53vmOx&#10;hFwlBfTeTxXnru1RS7cwE1LMPo3V0sfTdlxZeYrleuR5ml5zLQeKC72c8L7H9ms3awHLwwMV28O8&#10;fSlUeHoN04a7ZyvE5UW4uwXmMfg/GH71ozo00WlvZlKOjQKSbLmKqIDVVVkCi0SS5RmwvYCbPC2B&#10;NzX//0PzAwAA//8DAFBLAQItABQABgAIAAAAIQC2gziS/gAAAOEBAAATAAAAAAAAAAAAAAAAAAAA&#10;AABbQ29udGVudF9UeXBlc10ueG1sUEsBAi0AFAAGAAgAAAAhADj9If/WAAAAlAEAAAsAAAAAAAAA&#10;AAAAAAAALwEAAF9yZWxzLy5yZWxzUEsBAi0AFAAGAAgAAAAhAA9Tvck2AgAAWQQAAA4AAAAAAAAA&#10;AAAAAAAALgIAAGRycy9lMm9Eb2MueG1sUEsBAi0AFAAGAAgAAAAhAJT9HoHhAAAACwEAAA8AAAAA&#10;AAAAAAAAAAAAkAQAAGRycy9kb3ducmV2LnhtbFBLBQYAAAAABAAEAPMAAACeBQAAAAA=&#10;">
                      <v:stroke startarrow="block"/>
                    </v:line>
                  </w:pict>
                </mc:Fallback>
              </mc:AlternateContent>
            </w:r>
            <w:r w:rsidRPr="00811B9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4582160</wp:posOffset>
                      </wp:positionV>
                      <wp:extent cx="196850" cy="0"/>
                      <wp:effectExtent l="0" t="0" r="0" b="0"/>
                      <wp:wrapNone/>
                      <wp:docPr id="26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A202" id="Line 72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pt,360.8pt" to=".8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f/HwIAAFwEAAAOAAAAZHJzL2Uyb0RvYy54bWysVE2P2yAQvVfqf0DcE9tZrzex4qwqO+ll&#10;20babe8EcIyKAQGJE1X97x3IR/dDlaqqPuDBM/N4b2bw/P7QS7Tn1gmtKpyNU4y4opoJta3w16fV&#10;aIqR80QxIrXiFT5yh+8X79/NB1Pyie60ZNwiAFGuHEyFO+9NmSSOdrwnbqwNV+Bste2Jh63dJsyS&#10;AdB7mUzStEgGbZmxmnLn4GtzcuJFxG9bTv2XtnXcI1lh4ObjauO6CWuymJNya4npBD3TIP/AoidC&#10;waFXqIZ4gnZWvIHqBbXa6daPqe4T3baC8qgB1GTpKzWPHTE8aoHiOHMtk/t/sPTzfm2RYBWeFBgp&#10;0kOPHoTi6G4SajMYV0JIrdY2qKMH9WgeNP3ukNJ1R9SWR45PRwN5WchIXqSEjTNwwmb4pBnEkJ3X&#10;sVCH1vaolcJ8C4kBHIqBDrEzx2tn+MEjCh+zWTG9hf7RiyshZUAIecY6/5HrHgWjwhLYRzyyf3A+&#10;MPodEsKVXgkpY9+lQkOFixtADh6npWDBGTd2u6mlRXsSJic+Ud6rMKt3ikWwjhO2PNueCHmy4XCp&#10;Ah4oATpn6zQaP2bpbDldTvNRPimWozxtmtGHVZ2PilV2d9vcNHXdZD8DtSwvO8EYV4HdZUyz/O/G&#10;4HxhTgN2HdQ/i13F563Y5CWNWFhQdXlHdbH7oeGn0dlodlzby1TACMfg83ULd+T5HuznP4XFLwAA&#10;AP//AwBQSwMEFAAGAAgAAAAhAC5ZJQjeAAAACQEAAA8AAABkcnMvZG93bnJldi54bWxMj11rwkAQ&#10;Rd8L/Q/LCH3Tjan4EbMR6QeUgpSq4OuaHZPU7GzIbjT99x2h0D4NlzncOZOueluLC7a+cqRgPIpA&#10;IOXOVFQo2O9eh3MQPmgyunaECr7Rwyq7v0t1YtyVPvGyDYXgEvKJVlCG0CRS+rxEq/3INUi8O7nW&#10;6sCxLaRp9ZXLbS3jKJpKqyviC6Vu8KnE/LztrIKPuHhsXszuPNm852+zef+8PnRfSj0M+vUSRMA+&#10;/MFw02d1yNjp6DoyXtQKhvFiwqiCWTyegrgRPI6/WWap/P9B9gMAAP//AwBQSwECLQAUAAYACAAA&#10;ACEAtoM4kv4AAADhAQAAEwAAAAAAAAAAAAAAAAAAAAAAW0NvbnRlbnRfVHlwZXNdLnhtbFBLAQIt&#10;ABQABgAIAAAAIQA4/SH/1gAAAJQBAAALAAAAAAAAAAAAAAAAAC8BAABfcmVscy8ucmVsc1BLAQIt&#10;ABQABgAIAAAAIQAIUGf/HwIAAFwEAAAOAAAAAAAAAAAAAAAAAC4CAABkcnMvZTJvRG9jLnhtbFBL&#10;AQItABQABgAIAAAAIQAuWSUI3gAAAAkBAAAPAAAAAAAAAAAAAAAAAHkEAABkcnMvZG93bnJldi54&#10;bWxQSwUGAAAAAAQABADzAAAAhAUAAAAA&#10;" strokeweight=".5pt"/>
                  </w:pict>
                </mc:Fallback>
              </mc:AlternateContent>
            </w:r>
            <w:r w:rsidR="007D501B" w:rsidRPr="00811B9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607730">
              <w:rPr>
                <w:rFonts w:hint="eastAsia"/>
                <w:sz w:val="22"/>
                <w:szCs w:val="22"/>
              </w:rPr>
              <w:t xml:space="preserve">  </w:t>
            </w:r>
            <w:r w:rsidR="007D501B" w:rsidRPr="00811B91">
              <w:rPr>
                <w:rFonts w:hint="eastAsia"/>
                <w:sz w:val="22"/>
                <w:szCs w:val="22"/>
              </w:rPr>
              <w:t xml:space="preserve">８０センチメートル以上　　　　　　　　　　　　　　</w:t>
            </w:r>
            <w:r w:rsidR="00607730">
              <w:rPr>
                <w:rFonts w:hint="eastAsia"/>
                <w:sz w:val="22"/>
                <w:szCs w:val="22"/>
              </w:rPr>
              <w:t xml:space="preserve"> </w:t>
            </w:r>
            <w:r w:rsidR="007D501B" w:rsidRPr="00811B91">
              <w:rPr>
                <w:rFonts w:hint="eastAsia"/>
                <w:sz w:val="22"/>
                <w:szCs w:val="22"/>
              </w:rPr>
              <w:t>８０センチメートル以上</w:t>
            </w:r>
          </w:p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607730">
              <w:rPr>
                <w:rFonts w:hint="eastAsia"/>
                <w:spacing w:val="55"/>
                <w:kern w:val="0"/>
                <w:sz w:val="22"/>
                <w:szCs w:val="22"/>
                <w:fitText w:val="3520" w:id="-757346296"/>
              </w:rPr>
              <w:t>開発許可年月日及び番</w:t>
            </w:r>
            <w:r w:rsidRPr="00607730">
              <w:rPr>
                <w:rFonts w:hint="eastAsia"/>
                <w:kern w:val="0"/>
                <w:sz w:val="22"/>
                <w:szCs w:val="22"/>
                <w:fitText w:val="3520" w:id="-757346296"/>
              </w:rPr>
              <w:t>号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right"/>
              <w:rPr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年　　月　　日　　第　　　　号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  <w:textDirection w:val="tbRlV"/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607730">
              <w:rPr>
                <w:rFonts w:hint="eastAsia"/>
                <w:spacing w:val="715"/>
                <w:kern w:val="0"/>
                <w:sz w:val="22"/>
                <w:szCs w:val="22"/>
                <w:fitText w:val="3520" w:id="-757346297"/>
              </w:rPr>
              <w:t>許可</w:t>
            </w:r>
            <w:r w:rsidRPr="00607730">
              <w:rPr>
                <w:rFonts w:hint="eastAsia"/>
                <w:kern w:val="0"/>
                <w:sz w:val="22"/>
                <w:szCs w:val="22"/>
                <w:fitText w:val="3520" w:id="-757346297"/>
              </w:rPr>
              <w:t>者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811B91">
              <w:rPr>
                <w:rFonts w:hint="eastAsia"/>
                <w:spacing w:val="247"/>
                <w:kern w:val="0"/>
                <w:sz w:val="22"/>
                <w:szCs w:val="22"/>
                <w:fitText w:val="3080" w:id="-757346046"/>
              </w:rPr>
              <w:t>富士宮市</w:t>
            </w:r>
            <w:r w:rsidRPr="00811B91">
              <w:rPr>
                <w:rFonts w:hint="eastAsia"/>
                <w:spacing w:val="2"/>
                <w:kern w:val="0"/>
                <w:sz w:val="22"/>
                <w:szCs w:val="22"/>
                <w:fitText w:val="3080" w:id="-757346046"/>
              </w:rPr>
              <w:t>長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BC316A" w:rsidP="00811B9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175895</wp:posOffset>
                      </wp:positionV>
                      <wp:extent cx="1925955" cy="342900"/>
                      <wp:effectExtent l="0" t="0" r="0" b="0"/>
                      <wp:wrapNone/>
                      <wp:docPr id="2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95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70C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2" o:spid="_x0000_s1026" type="#_x0000_t185" style="position:absolute;left:0;text-align:left;margin-left:26.1pt;margin-top:13.85pt;width:151.6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SlliwIAACEFAAAOAAAAZHJzL2Uyb0RvYy54bWysVF1v2yAUfZ+0/4B4T/1RJ42tOlUVJ9Ok&#10;bovU7QcQwDErBg9InG7af98FO1m6vkzT/GCDLxzOufdcbu+OrUQHbqzQqsTJVYwRV1QzoXYl/vJ5&#10;PZljZB1RjEiteImfucV3i7dvbvuu4KlutGTcIABRtui7EjfOdUUUWdrwltgr3XEFwVqbljiYml3E&#10;DOkBvZVRGsezqNeGdUZTbi38rYYgXgT8uubUfapryx2SJQZuLrxNeG/9O1rckmJnSNcIOtIg/8Ci&#10;JULBoWeoijiC9ka8gmoFNdrq2l1R3Ua6rgXlQQOoSeI/1Dw2pONBCyTHduc02f8HSz8eNgYJVuJ0&#10;ipEiLdTofu90OBrNU5+gvrMFrHvsNsZLtN2Dpk8WKb1siNrxe2N033DCgFbi10cvNviJha1o23/Q&#10;DOAJwIdcHWvTekDIAjqGkjyfS8KPDlH4meTpNJ8CNQqx6yzN41CziBSn3Z2x7h3XLfKDEm8NoU/c&#10;bYgw4RByeLAuVIaN8gj7ilHdSqjzgUiUzGazm0CbFONiQD+h+p1Kr4WUwSlSob7E+RSSFVKhpWA+&#10;GCZmt11KgwAUZIRnhLWXy4zeKxbAfM5W49gRIYcxHC6Vx4MUjNR9MoKZfuRxvpqv5tkkS2erSRZX&#10;1eR+vcwms3VyM62uq+WySn56aklWNIIxrjy7k7GT7O+MM7bYYMmztV+osJdi1+F5LTZ6SQOcEVSd&#10;vkFdMIv3x+CzrWbP4BWjh06FmwUGjTbfMeqhS0tsv+2J4RjJ9wr8dgOOAHO4MJnPc2hxcxnYXgSI&#10;ogBUYofRMFy64SLYd0bsGjgnCUVV2jdALdzJygOn0dfQh4H/eGf4Rr+ch1W/b7bFLwAAAP//AwBQ&#10;SwMEFAAGAAgAAAAhAGKapYfcAAAACAEAAA8AAABkcnMvZG93bnJldi54bWxMj8FOwzAQRO9I/IO1&#10;SNyok4CbKmRTAQKJ3iDwAW68JFHtdRS7bfh7zAmOoxnNvKm3i7PiRHMYPSPkqwwEcefNyD3C58fL&#10;zQZEiJqNtp4J4ZsCbJvLi1pXxp/5nU5t7EUq4VBphCHGqZIydAM5HVZ+Ik7el5+djknOvTSzPqdy&#10;Z2WRZWvp9MhpYdATPQ3UHdqjQ/Ck1m2+61/vMvPo3mz3vBvlAfH6anm4BxFpiX9h+MVP6NAkpr0/&#10;sgnCIqiiSEmEoixBJP9WKQVij7DJS5BNLf8faH4AAAD//wMAUEsBAi0AFAAGAAgAAAAhALaDOJL+&#10;AAAA4QEAABMAAAAAAAAAAAAAAAAAAAAAAFtDb250ZW50X1R5cGVzXS54bWxQSwECLQAUAAYACAAA&#10;ACEAOP0h/9YAAACUAQAACwAAAAAAAAAAAAAAAAAvAQAAX3JlbHMvLnJlbHNQSwECLQAUAAYACAAA&#10;ACEABP0pZYsCAAAhBQAADgAAAAAAAAAAAAAAAAAuAgAAZHJzL2Uyb0RvYy54bWxQSwECLQAUAAYA&#10;CAAAACEAYpqlh9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D501B" w:rsidRPr="00811B91">
              <w:rPr>
                <w:rFonts w:hint="eastAsia"/>
                <w:sz w:val="22"/>
                <w:szCs w:val="22"/>
              </w:rPr>
              <w:t>許可を受けた者の住所及び氏名</w:t>
            </w:r>
          </w:p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607730">
              <w:rPr>
                <w:rFonts w:hint="eastAsia"/>
                <w:spacing w:val="11"/>
                <w:kern w:val="0"/>
                <w:sz w:val="22"/>
                <w:szCs w:val="22"/>
                <w:fitText w:val="2640" w:id="-757346304"/>
              </w:rPr>
              <w:t>法人にあっては、所在</w:t>
            </w:r>
            <w:r w:rsidRPr="00607730">
              <w:rPr>
                <w:rFonts w:hint="eastAsia"/>
                <w:kern w:val="0"/>
                <w:sz w:val="22"/>
                <w:szCs w:val="22"/>
                <w:fitText w:val="2640" w:id="-757346304"/>
              </w:rPr>
              <w:t>地</w:t>
            </w:r>
          </w:p>
          <w:p w:rsidR="007D501B" w:rsidRPr="00811B91" w:rsidRDefault="007D501B" w:rsidP="00811B91">
            <w:pPr>
              <w:jc w:val="center"/>
              <w:rPr>
                <w:rFonts w:hint="eastAsia"/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並びに名称及び代表者氏名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工事施行者の住所及び氏名</w:t>
            </w:r>
          </w:p>
          <w:p w:rsidR="007D501B" w:rsidRPr="00811B91" w:rsidRDefault="00BC316A" w:rsidP="00811B9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-8255</wp:posOffset>
                      </wp:positionV>
                      <wp:extent cx="1925955" cy="342900"/>
                      <wp:effectExtent l="0" t="0" r="0" b="0"/>
                      <wp:wrapNone/>
                      <wp:docPr id="2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95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A4C2" id="AutoShape 83" o:spid="_x0000_s1026" type="#_x0000_t185" style="position:absolute;left:0;text-align:left;margin-left:26.7pt;margin-top:-.65pt;width:151.6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jliwIAACEFAAAOAAAAZHJzL2Uyb0RvYy54bWysVF1v2yAUfZ+0/4B4T/1RJ42tOlUVJ9Ok&#10;bqvU7QcQwDErBg9InG7af98FO1myvkzT/GCDLxzOufdcbu8OrUR7bqzQqsTJVYwRV1QzobYl/vJ5&#10;PZljZB1RjEiteIlfuMV3i7dvbvuu4KlutGTcIABRtui7EjfOdUUUWdrwltgr3XEFwVqbljiYmm3E&#10;DOkBvZVRGsezqNeGdUZTbi38rYYgXgT8uubUfapryx2SJQZuLrxNeG/8O1rckmJrSNcIOtIg/8Ci&#10;JULBoSeoijiCdka8gmoFNdrq2l1R3Ua6rgXlQQOoSeI/1Dw1pONBCyTHdqc02f8HSz/uHw0SrMRp&#10;hpEiLdTofud0OBrNr32C+s4WsO6pezReou0eNH22SOllQ9SW3xuj+4YTBrQSvz662OAnFraiTf9B&#10;M4AnAB9ydahN6wEhC+gQSvJyKgk/OEThZ5Kn03w6xYhC7DpL8zjULCLFcXdnrHvHdYv8oMQbQ+gz&#10;d49EmHAI2T9YFyrDRnmEfcWobiXUeU8kSmaz2U2gTYpxMaAfUf1OpddCyuAUqVBf4nyaTgO41VIw&#10;Hwx5MdvNUhoEoCAjPCPsxTKjd4oFMJ+z1Th2RMhhDIdL5fEgBSN1n4xgph95nK/mq3k2ydLZapLF&#10;VTW5Xy+zyWyd3Eyr62q5rJKfnlqSFY1gjCvP7mjsJPs744wtNljyZO0LFfZc7Do8r8VGlzTAGUHV&#10;8RvUBbN4fww+22j2Al4xeuhUuFlg0GjzHaMeurTE9tuOGI6RfK/AbzfgCDCHC5P5PIcWN+eBzVmA&#10;KApAJXYYDcOlGy6CXWfEtoFzklBUpX0D1MIdrTxwGn0NfRj4j3eGb/TzeVj1+2Zb/AIAAP//AwBQ&#10;SwMEFAAGAAgAAAAhAN4DZJjcAAAACAEAAA8AAABkcnMvZG93bnJldi54bWxMj0FOwzAQRfdI3MEa&#10;JHatk6ZJqzROBQgkuoPAAdx4SKLa4yh223B7hhUsR+/r/zfVfnZWXHAKgycF6TIBgdR6M1Cn4PPj&#10;ZbEFEaImo60nVPCNAfb17U2lS+Ov9I6XJnaCSyiUWkEf41hKGdoenQ5LPyIx+/KT05HPqZNm0lcu&#10;d1aukqSQTg/EC70e8anH9tScnQKPedGkh+51nZhH92bb58MgT0rd380POxAR5/gXhl99VoeanY7+&#10;TCYIqyDP1pxUsEgzEMyzvNiAODJYbUDWlfz/QP0DAAD//wMAUEsBAi0AFAAGAAgAAAAhALaDOJL+&#10;AAAA4QEAABMAAAAAAAAAAAAAAAAAAAAAAFtDb250ZW50X1R5cGVzXS54bWxQSwECLQAUAAYACAAA&#10;ACEAOP0h/9YAAACUAQAACwAAAAAAAAAAAAAAAAAvAQAAX3JlbHMvLnJlbHNQSwECLQAUAAYACAAA&#10;ACEAU7T45YsCAAAhBQAADgAAAAAAAAAAAAAAAAAuAgAAZHJzL2Uyb0RvYy54bWxQSwECLQAUAAYA&#10;CAAAACEA3gNkmN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D501B" w:rsidRPr="00811B91">
              <w:rPr>
                <w:rFonts w:hint="eastAsia"/>
                <w:spacing w:val="11"/>
                <w:kern w:val="0"/>
                <w:sz w:val="22"/>
                <w:szCs w:val="22"/>
                <w:fitText w:val="2640" w:id="-757346303"/>
              </w:rPr>
              <w:t>法人にあっては、所在</w:t>
            </w:r>
            <w:r w:rsidR="007D501B" w:rsidRPr="00811B91">
              <w:rPr>
                <w:rFonts w:hint="eastAsia"/>
                <w:kern w:val="0"/>
                <w:sz w:val="22"/>
                <w:szCs w:val="22"/>
                <w:fitText w:val="2640" w:id="-757346303"/>
              </w:rPr>
              <w:t>地</w:t>
            </w:r>
          </w:p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並びに名称及び代表者氏名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607730">
              <w:rPr>
                <w:rFonts w:hint="eastAsia"/>
                <w:spacing w:val="17"/>
                <w:kern w:val="0"/>
                <w:sz w:val="22"/>
                <w:szCs w:val="22"/>
                <w:fitText w:val="3520" w:id="-757346302"/>
              </w:rPr>
              <w:t>開発区域に含まれる地域の名</w:t>
            </w:r>
            <w:r w:rsidRPr="00607730">
              <w:rPr>
                <w:rFonts w:hint="eastAsia"/>
                <w:spacing w:val="-1"/>
                <w:kern w:val="0"/>
                <w:sz w:val="22"/>
                <w:szCs w:val="22"/>
                <w:fitText w:val="3520" w:id="-757346302"/>
              </w:rPr>
              <w:t>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607730">
              <w:rPr>
                <w:rFonts w:hint="eastAsia"/>
                <w:spacing w:val="165"/>
                <w:kern w:val="0"/>
                <w:sz w:val="22"/>
                <w:szCs w:val="22"/>
                <w:fitText w:val="3520" w:id="-757346299"/>
              </w:rPr>
              <w:t>開発区域の面</w:t>
            </w:r>
            <w:r w:rsidRPr="00607730">
              <w:rPr>
                <w:rFonts w:hint="eastAsia"/>
                <w:kern w:val="0"/>
                <w:sz w:val="22"/>
                <w:szCs w:val="22"/>
                <w:fitText w:val="3520" w:id="-757346299"/>
              </w:rPr>
              <w:t>積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811B91">
              <w:rPr>
                <w:rFonts w:hint="eastAsia"/>
                <w:spacing w:val="220"/>
                <w:kern w:val="0"/>
                <w:sz w:val="22"/>
                <w:szCs w:val="22"/>
                <w:fitText w:val="3520" w:id="-757346300"/>
              </w:rPr>
              <w:t>工事予定期</w:t>
            </w:r>
            <w:r w:rsidRPr="00811B91">
              <w:rPr>
                <w:rFonts w:hint="eastAsia"/>
                <w:kern w:val="0"/>
                <w:sz w:val="22"/>
                <w:szCs w:val="22"/>
                <w:fitText w:val="3520" w:id="-757346300"/>
              </w:rPr>
              <w:t>間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right"/>
              <w:rPr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年　　月　　日から</w:t>
            </w:r>
          </w:p>
          <w:p w:rsidR="007D501B" w:rsidRPr="00811B91" w:rsidRDefault="007D501B" w:rsidP="00811B91">
            <w:pPr>
              <w:jc w:val="right"/>
              <w:rPr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年　　月　　日まで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811B91">
              <w:rPr>
                <w:rFonts w:hint="eastAsia"/>
                <w:spacing w:val="8"/>
                <w:kern w:val="0"/>
                <w:sz w:val="22"/>
                <w:szCs w:val="22"/>
                <w:fitText w:val="3520" w:id="-757346301"/>
              </w:rPr>
              <w:t>工事現場管理者の氏名及び連絡</w:t>
            </w:r>
            <w:r w:rsidRPr="00811B91">
              <w:rPr>
                <w:rFonts w:hint="eastAsia"/>
                <w:spacing w:val="-1"/>
                <w:kern w:val="0"/>
                <w:sz w:val="22"/>
                <w:szCs w:val="22"/>
                <w:fitText w:val="3520" w:id="-757346301"/>
              </w:rPr>
              <w:t>先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91" w:rsidRDefault="00811B91" w:rsidP="00811B91">
            <w:pPr>
              <w:rPr>
                <w:rFonts w:hint="eastAsia"/>
                <w:sz w:val="22"/>
                <w:szCs w:val="22"/>
              </w:rPr>
            </w:pPr>
          </w:p>
          <w:p w:rsidR="007D501B" w:rsidRPr="00811B91" w:rsidRDefault="007D501B" w:rsidP="00811B91">
            <w:pPr>
              <w:ind w:firstLineChars="700" w:firstLine="1540"/>
              <w:rPr>
                <w:sz w:val="22"/>
                <w:szCs w:val="22"/>
              </w:rPr>
            </w:pPr>
            <w:r w:rsidRPr="00811B9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 w:rsidTr="006077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jc w:val="center"/>
              <w:rPr>
                <w:sz w:val="22"/>
                <w:szCs w:val="22"/>
              </w:rPr>
            </w:pPr>
            <w:r w:rsidRPr="00811B91">
              <w:rPr>
                <w:rFonts w:hint="eastAsia"/>
                <w:spacing w:val="96"/>
                <w:kern w:val="0"/>
                <w:sz w:val="22"/>
                <w:szCs w:val="22"/>
                <w:fitText w:val="3520" w:id="-757346298"/>
              </w:rPr>
              <w:t>予定建築物等の用</w:t>
            </w:r>
            <w:r w:rsidRPr="00811B91">
              <w:rPr>
                <w:rFonts w:hint="eastAsia"/>
                <w:spacing w:val="2"/>
                <w:kern w:val="0"/>
                <w:sz w:val="22"/>
                <w:szCs w:val="22"/>
                <w:fitText w:val="3520" w:id="-757346298"/>
              </w:rPr>
              <w:t>途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</w:tr>
      <w:tr w:rsidR="007D501B" w:rsidRPr="00811B91">
        <w:tblPrEx>
          <w:tblCellMar>
            <w:top w:w="0" w:type="dxa"/>
            <w:bottom w:w="0" w:type="dxa"/>
          </w:tblCellMar>
        </w:tblPrEx>
        <w:trPr>
          <w:cantSplit/>
          <w:trHeight w:val="4724"/>
        </w:trPr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01B" w:rsidRPr="00811B91" w:rsidRDefault="00BC316A" w:rsidP="00811B91">
            <w:pPr>
              <w:rPr>
                <w:rFonts w:hint="eastAsia"/>
                <w:sz w:val="22"/>
                <w:szCs w:val="22"/>
              </w:rPr>
            </w:pPr>
            <w:r w:rsidRPr="00811B9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>
                      <wp:simplePos x="0" y="0"/>
                      <wp:positionH relativeFrom="margin">
                        <wp:posOffset>5445125</wp:posOffset>
                      </wp:positionH>
                      <wp:positionV relativeFrom="margin">
                        <wp:posOffset>2296160</wp:posOffset>
                      </wp:positionV>
                      <wp:extent cx="0" cy="717550"/>
                      <wp:effectExtent l="0" t="0" r="0" b="0"/>
                      <wp:wrapNone/>
                      <wp:docPr id="2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8293A" id="Line 5" o:spid="_x0000_s1026" style="position:absolute;left:0;text-align:lef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8.75pt,180.8pt" to="428.75pt,2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CQLwIAAHEEAAAOAAAAZHJzL2Uyb0RvYy54bWysVE2P2jAQvVfqf7B8hyQssBARVlUCvdAu&#10;0m5/gLEdYtWxLdsQUNX/3rEDdOleqqo5mLE9H2/ePLN4OrUSHbl1QqsCZ8MUI66oZkLtC/ztdT2Y&#10;YeQ8UYxIrXiBz9zhp+XHD4vO5HykGy0ZtwiSKJd3psCN9yZPEkcb3hI31IYruKy1bYmHrd0nzJIO&#10;srcyGaXpNOm0ZcZqyp2D06q/xMuYv6459c917bhHssCAzcfVxnUX1mS5IPneEtMIeoFB/gFFS4SC&#10;ordUFfEEHax4l6oV1Gqnaz+kuk10XQvKYw/QTZb+0c1LQwyPvQA5ztxocv8vLf163FokWIFHDxgp&#10;0sKMNkJxNAnUdMbl4FGqrQ3N0ZN6MRtNvzukdNkQtecR4uvZQFgWIpK7kLBxBgrsui+agQ85eB15&#10;OtW2DSmBAXSK4zjfxsFPHtH+kMLpY/Y4mcRJJSS/xhnr/GeuWxSMAkuAHPOS48b5gIPkV5dQRum1&#10;kDIOWyrUFXg+GU1igNNSsHAZ3Jzd70pp0ZEEucQvNgU3b92sPigWkzWcsNXF9kRIsJGPbHgrgB/J&#10;cajmWowkhwcCRg9OqlAPOgW4F6vXy495Ol/NVrPxYDyargbjtKoGn9bleDBdAw/VQ1WWVfYzQM/G&#10;eSMY4yqgv2o3G/+dNi6vqFfdTb13Xd6RsY7fezKSexiReOjq+hu7i5oIMugFtdPsvLWBhiAP0HV0&#10;vrzB8HDe7qPX73+K5S8AAAD//wMAUEsDBBQABgAIAAAAIQC0VJKh4QAAAAsBAAAPAAAAZHJzL2Rv&#10;d25yZXYueG1sTI/LTsMwEEX3SPyDNUjsqJO0caoQp0K8hIRUibQf4MZDEojHIXbawNdjxAKWM3N0&#10;59xiM5ueHXF0nSUJ8SIChlRb3VEjYb97uFoDc16RVr0llPCJDjbl+Vmhcm1P9ILHyjcshJDLlYTW&#10;+yHn3NUtGuUWdkAKt1c7GuXDODZcj+oUwk3PkygS3KiOwodWDXjbYv1eTUaCeLpfZundYyw+tl/P&#10;Cb1tq4RPUl5ezDfXwDzO/g+GH/2gDmVwOtiJtGO9hHWapQGVsBSxABaI381BwipbCeBlwf93KL8B&#10;AAD//wMAUEsBAi0AFAAGAAgAAAAhALaDOJL+AAAA4QEAABMAAAAAAAAAAAAAAAAAAAAAAFtDb250&#10;ZW50X1R5cGVzXS54bWxQSwECLQAUAAYACAAAACEAOP0h/9YAAACUAQAACwAAAAAAAAAAAAAAAAAv&#10;AQAAX3JlbHMvLnJlbHNQSwECLQAUAAYACAAAACEAsQOQkC8CAABxBAAADgAAAAAAAAAAAAAAAAAu&#10;AgAAZHJzL2Uyb0RvYy54bWxQSwECLQAUAAYACAAAACEAtFSSoeEAAAALAQAADwAAAAAAAAAAAAAA&#10;AACJBAAAZHJzL2Rvd25yZXYueG1sUEsFBgAAAAAEAAQA8wAAAJcFAAAAAA==&#10;">
                      <v:stroke endarrow="block" endarrowwidth="narrow" endarrowlength="short"/>
                      <w10:wrap anchorx="margin" anchory="margin"/>
                    </v:line>
                  </w:pict>
                </mc:Fallback>
              </mc:AlternateContent>
            </w:r>
            <w:r w:rsidRPr="00811B9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0" allowOverlap="1">
                      <wp:simplePos x="0" y="0"/>
                      <wp:positionH relativeFrom="margin">
                        <wp:posOffset>5635625</wp:posOffset>
                      </wp:positionH>
                      <wp:positionV relativeFrom="margin">
                        <wp:posOffset>5373370</wp:posOffset>
                      </wp:positionV>
                      <wp:extent cx="635" cy="450215"/>
                      <wp:effectExtent l="0" t="0" r="0" b="0"/>
                      <wp:wrapNone/>
                      <wp:docPr id="22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50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91401" id="Line 78" o:spid="_x0000_s1026" style="position:absolute;left:0;text-align:left;flip:x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43.75pt,423.1pt" to="443.8pt,4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g+OgIAAH4EAAAOAAAAZHJzL2Uyb0RvYy54bWysVMuO2jAU3VfqP1jeQx4TGIgIoyqBdjFt&#10;kWb6AcZ2iFXHtmxDQFX/vdeGYUpnU1XNwvhx77nnHh+zeDj2Eh24dUKrCmfjFCOuqGZC7Sr87Xk9&#10;mmHkPFGMSK14hU/c4Yfl+3eLwZQ8152WjFsEIMqVg6lw570pk8TRjvfEjbXhCg5bbXviYWl3CbNk&#10;APReJnmaTpNBW2asptw52G3Oh3gZ8duWU/+1bR33SFYYuPk42jhuw5gsF6TcWWI6QS80yD+w6IlQ&#10;UPQK1RBP0N6KN1C9oFY73fox1X2i21ZQHnuAbrL0j26eOmJ47AXEceYqk/t/sPTLYWORYBXOc4wU&#10;6eGOHoXi6H4WtBmMKyGkVhsbuqNH9WQeNf3ukNJ1R9SOR47PJwN5WchIblLCwhmosB0+awYxZO91&#10;FOrY2h61UphPITGAgxjoGG/mdL0ZfvSIwub0boIRhf1ikubZJBYiZcAImcY6/5HrHoVJhSXwj4jk&#10;8Oh84PQaEsKVXgsp481LhYYKzyf5JCY4LQULhyHM2d22lhYdSPBO/C51b8Ks3isWwTpO2Eox5KMa&#10;3grQR3IcKrgeI8nhhcAkxnoiJMSeyUkV6kGvQPcyO5vnxzydr2arWTEq8ulqVKRNM/qwrovRdJ3d&#10;T5q7pq6b7GegnhVlJxjjKrB/MXJW/J1RLk/qbMGrlW+6vBFjHb+3YiS3NKLw0NXLb+wu+iNY4myu&#10;rWanjQ0yBKuAyWPw5UGGV/T7Oka9/m0sfwEAAP//AwBQSwMEFAAGAAgAAAAhADetEa3fAAAACwEA&#10;AA8AAABkcnMvZG93bnJldi54bWxMj01PhDAQhu8m/odmTLy5LagsImVjXPdq4vqReOvSEVA6JbSw&#10;+O8dT3qbjyfvPFNuFteLGcfQedKQrBQIpNrbjhoNL8+7ixxEiIas6T2hhm8MsKlOT0pTWH+kJ5z3&#10;sREcQqEwGtoYh0LKULfoTFj5AYl3H350JnI7NtKO5sjhrpepUpl0piO+0JoB71usv/aT04BTm6rH&#10;2e3mh3f1ub1U9fb1Ldf6/Gy5uwURcYl/MPzqszpU7HTwE9kgeg15vr5mlIurLAXBBE8yEAcNN8k6&#10;AVmV8v8P1Q8AAAD//wMAUEsBAi0AFAAGAAgAAAAhALaDOJL+AAAA4QEAABMAAAAAAAAAAAAAAAAA&#10;AAAAAFtDb250ZW50X1R5cGVzXS54bWxQSwECLQAUAAYACAAAACEAOP0h/9YAAACUAQAACwAAAAAA&#10;AAAAAAAAAAAvAQAAX3JlbHMvLnJlbHNQSwECLQAUAAYACAAAACEAbPzYPjoCAAB+BAAADgAAAAAA&#10;AAAAAAAAAAAuAgAAZHJzL2Uyb0RvYy54bWxQSwECLQAUAAYACAAAACEAN60Rrd8AAAALAQAADwAA&#10;AAAAAAAAAAAAAACUBAAAZHJzL2Rvd25yZXYueG1sUEsFBgAAAAAEAAQA8wAAAKAFAAAAAA==&#10;" o:allowincell="f">
                      <v:stroke startarrow="block" startarrowwidth="narrow" startarrowlength="short"/>
                      <w10:wrap anchorx="margin" anchory="margin"/>
                    </v:line>
                  </w:pict>
                </mc:Fallback>
              </mc:AlternateContent>
            </w:r>
            <w:r w:rsidR="007D501B" w:rsidRPr="00811B91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B" w:rsidRPr="00811B91" w:rsidRDefault="007D501B" w:rsidP="00811B91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</w:tcPr>
          <w:p w:rsidR="007D501B" w:rsidRPr="00811B91" w:rsidRDefault="007D501B" w:rsidP="00811B9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7D501B" w:rsidRPr="00811B91" w:rsidRDefault="007D501B" w:rsidP="00811B9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F2EF6" w:rsidRPr="00811B91" w:rsidRDefault="00BC316A" w:rsidP="00811B91">
      <w:pPr>
        <w:rPr>
          <w:rFonts w:hint="eastAsia"/>
          <w:sz w:val="22"/>
          <w:szCs w:val="22"/>
        </w:rPr>
      </w:pP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margin">
                  <wp:posOffset>5665470</wp:posOffset>
                </wp:positionH>
                <wp:positionV relativeFrom="margin">
                  <wp:posOffset>8291195</wp:posOffset>
                </wp:positionV>
                <wp:extent cx="259080" cy="287020"/>
                <wp:effectExtent l="0" t="0" r="0" b="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924EB" id="Line 27" o:spid="_x0000_s1026" style="position:absolute;left:0;text-align:left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46.1pt,652.85pt" to="466.5pt,6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fUJgIAAGEEAAAOAAAAZHJzL2Uyb0RvYy54bWysVMuu2yAQ3VfqPyD2iR/N04pzVcVJN2lv&#10;pHvbPQEco2JAQOJEVf+9A3k06d1UVb3Ag2fmMGfm4NnTsZXowK0TWpU466cYcUU1E2pX4q+vq94E&#10;I+eJYkRqxUt84g4/zd+/m3Wm4LlutGTcIgBRruhMiRvvTZEkjja8Ja6vDVfgrLVtiYet3SXMkg7Q&#10;W5nkaTpKOm2ZsZpy5+BrdXbiecSva079c1077pEsMdTm42rjug1rMp+RYmeJaQS9lEH+oYqWCAWH&#10;3qAq4gnaW/EGqhXUaqdr36e6TXRdC8ojB2CTpX+weWmI4ZELNMeZW5vc/4OlXw4biwQrcZ5hpEgL&#10;M1oLxVE+Dr3pjCsgZKE2NrCjR/Vi1pp+d0jpRUPUjscaX08G8rKQkTykhI0zcMK2+6wZxJC917FR&#10;x9q2qJbCfAuJARyagY5xMqfbZPjRIwof8+E0ncD8KLjyyTjN4+QSUgSYkGys85+4blEwSiyBQgQl&#10;h7XzoazfISFc6ZWQMg5fKtSVeDrMhzHBaSlYcIYwZ3fbhbToQIJ84hM5guc+zOq9YhGs4YQtL7Yn&#10;Qp5tOFyqgAd0oJyLddbHj2k6XU6Wk0FvkI+WvUFaVb2Pq8WgN1pl42H1oVosquxnKC0bFI1gjKtQ&#10;3VWr2eDvtHC5NWeV3dT6wOKB7Co+b8kmj2XExgKr6zuyixIIUz/rZ6vZaWOv0gAdx+DLnQsX5X4P&#10;9v2fYf4LAAD//wMAUEsDBBQABgAIAAAAIQBg8n0p4AAAAA0BAAAPAAAAZHJzL2Rvd25yZXYueG1s&#10;TI/BTsMwEETvSPyDtUjcqE2iQhPiVBUCLkhILYGzEy9JRLyOYjcNf8/2BMedeZqdKbaLG8SMU+g9&#10;abhdKRBIjbc9tRqq9+ebDYgQDVkzeEINPxhgW15eFCa3/kR7nA+xFRxCITcauhjHXMrQdOhMWPkR&#10;ib0vPzkT+ZxaaSdz4nA3yESpO+lMT/yhMyM+dth8H45Ow+7z9Sl9m2vnB5u11Yd1lXpJtL6+WnYP&#10;ICIu8Q+Gc32uDiV3qv2RbBCDhk2WJIyykar1PQhGsjTlefVZWqsMZFnI/yvKXwAAAP//AwBQSwEC&#10;LQAUAAYACAAAACEAtoM4kv4AAADhAQAAEwAAAAAAAAAAAAAAAAAAAAAAW0NvbnRlbnRfVHlwZXNd&#10;LnhtbFBLAQItABQABgAIAAAAIQA4/SH/1gAAAJQBAAALAAAAAAAAAAAAAAAAAC8BAABfcmVscy8u&#10;cmVsc1BLAQItABQABgAIAAAAIQDyQMfUJgIAAGEEAAAOAAAAAAAAAAAAAAAAAC4CAABkcnMvZTJv&#10;RG9jLnhtbFBLAQItABQABgAIAAAAIQBg8n0p4AAAAA0BAAAPAAAAAAAAAAAAAAAAAIAEAABkcnMv&#10;ZG93bnJldi54bWxQSwUGAAAAAAQABADzAAAAjQUAAAAA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posOffset>5387975</wp:posOffset>
                </wp:positionH>
                <wp:positionV relativeFrom="margin">
                  <wp:posOffset>8290560</wp:posOffset>
                </wp:positionV>
                <wp:extent cx="259080" cy="287020"/>
                <wp:effectExtent l="0" t="0" r="0" b="0"/>
                <wp:wrapNone/>
                <wp:docPr id="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9ADC" id="Line 26" o:spid="_x0000_s1026" style="position:absolute;left:0;text-align:left;flip:y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4.25pt,652.8pt" to="444.65pt,6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gRKAIAAGEEAAAOAAAAZHJzL2Uyb0RvYy54bWysVE2P2jAQvVfqf7Byh3w0sBARVlUCvWxb&#10;pN32bmyHWHVsyzYEVPW/d+wEWrqXqmoOxh8zz+/NPLN6PHcCnZixXMkySqdJhJgkinJ5KKMvL9vJ&#10;IkLWYUmxUJKV0YXZ6HH99s2q1wXLVKsEZQYBiLRFr8uodU4XcWxJyzpsp0ozCYeNMh12sDSHmBrc&#10;A3on4ixJ5nGvDNVGEWYt7NbDYbQO+E3DiPvcNJY5JMoIuLkwmjDu/RivV7g4GKxbTkYa+B9YdJhL&#10;uPQGVWOH0dHwV1AdJ0ZZ1bgpUV2smoYTFjSAmjT5Q81zizULWqA4Vt/KZP8fLPl02hnEaRllUB6J&#10;O+jRE5cMZXNfm17bAkIquTNeHTnLZ/2kyDeLpKpaLA8scHy5aMhLfUZ8l+IXVsMN+/6johCDj06F&#10;Qp0b06FGcP3VJ3pwKAY6h85cbp1hZ4cIbGazZbIAggSOssVDAmT9XbjwMD5ZG+s+MNUhPykjARIC&#10;KD49WTeEXkN8uFRbLgTs40JI1JfRcpbNQoJVglN/6M+sOewrYdAJe/uEb7z3Lsyoo6QBrGWYbsa5&#10;w1wMc+AppMcDOUBnnA3++L5MlpvFZpFP8my+meRJXU/eb6t8Mt+mD7P6XV1VdfrDU0vzouWUMunZ&#10;Xb2a5n/nhfHVDC67ufVOxZ3Ybfhei43vaYQegKrrb1AXLOC7Pvhnr+hlZ3wPvBvAxyF4fHP+ofy+&#10;DlG//hnWPwEAAP//AwBQSwMEFAAGAAgAAAAhAGNbntTgAAAADQEAAA8AAABkcnMvZG93bnJldi54&#10;bWxMj8tOwzAQRfdI/IM1SOyoTUMqN8SpKgRskJAogbUTD0mEH1HspuHvma5gOXOP7pwpd4uzbMYp&#10;DsEruF0JYOjbYAbfKajfn24ksJi0N9oGjwp+MMKuurwodWHCyb/hfEgdoxIfC62gT2ksOI9tj07H&#10;VRjRU/YVJqcTjVPHzaRPVO4sXwux4U4Pni70esSHHtvvw9Ep2H++PGavc+OCNduu/jCuFs9rpa6v&#10;lv09sIRL+oPhrE/qUJFTE47eRGYVyDuZE0pBJvINMEKk3GbAmvMqFxJ4VfL/X1S/AAAA//8DAFBL&#10;AQItABQABgAIAAAAIQC2gziS/gAAAOEBAAATAAAAAAAAAAAAAAAAAAAAAABbQ29udGVudF9UeXBl&#10;c10ueG1sUEsBAi0AFAAGAAgAAAAhADj9If/WAAAAlAEAAAsAAAAAAAAAAAAAAAAALwEAAF9yZWxz&#10;Ly5yZWxzUEsBAi0AFAAGAAgAAAAhAAYjqBEoAgAAYQQAAA4AAAAAAAAAAAAAAAAALgIAAGRycy9l&#10;Mm9Eb2MueG1sUEsBAi0AFAAGAAgAAAAhAGNbntTgAAAADQEAAA8AAAAAAAAAAAAAAAAAggQAAGRy&#10;cy9kb3ducmV2LnhtbFBLBQYAAAAABAAEAPMAAACP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5091430</wp:posOffset>
                </wp:positionH>
                <wp:positionV relativeFrom="margin">
                  <wp:posOffset>8293100</wp:posOffset>
                </wp:positionV>
                <wp:extent cx="259080" cy="287020"/>
                <wp:effectExtent l="0" t="0" r="0" b="0"/>
                <wp:wrapNone/>
                <wp:docPr id="1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10B8" id="Line 25" o:spid="_x0000_s1026" style="position:absolute;left:0;text-align:lef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0.9pt,653pt" to="421.3pt,6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rdJAIAAGEEAAAOAAAAZHJzL2Uyb0RvYy54bWysVNuO2yAQfa/Uf0C8J740ySZWnFVlJ31J&#10;u5F223cCOEbFgIDEiar+ewdy6V5UqarqBzx4Zg5zZg6e3x87iQ7cOqFVibNhihFXVDOhdiX++rQa&#10;TDFynihGpFa8xCfu8P3i/bt5bwqe61ZLxi0CEOWK3pS49d4USeJoyzvihtpwBc5G24542Npdwizp&#10;Ab2TSZ6mk6TXlhmrKXcOvtZnJ15E/Kbh1D80jeMeyRJDbT6uNq7bsCaLOSl2lphW0EsZ5B+q6IhQ&#10;cOgNqiaeoL0Vb6A6Qa12uvFDqrtEN42gPHIANln6is1jSwyPXKA5ztza5P4fLP1y2FgkGMxuhpEi&#10;HcxoLRRH+Tj0pjeugJBKbWxgR4/q0aw1/e6Q0lVL1I7HGp9OBvKykJG8SAkbZ+CEbf9ZM4ghe69j&#10;o46N7VAjhfkWEgM4NAMd42ROt8nwo0cUPubjWTqF+VFw5dO7NI+TS0gRYEKysc5/4rpDwSixBAoR&#10;lBzWzoeyfoeEcKVXQso4fKlQX+LZGAgHj9NSsOCMG7vbVtKiAwnyiU/k+CrM6r1iEazlhC0vtidC&#10;nm04XKqAB3SgnIt11sePWTpbTpfT0WCUT5aDUVrXg4+rajSYrLK7cf2hrqo6+xlKy0ZFKxjjKlR3&#10;1Wo2+jstXG7NWWU3tf6Z7Co+b8kmL8uIjQVW13dkFyUQpn7Wz1az08ZepQE6jsGXOxcuyvM92M//&#10;DItfAAAA//8DAFBLAwQUAAYACAAAACEAQxLZLuAAAAANAQAADwAAAGRycy9kb3ducmV2LnhtbEyP&#10;wU7DMBBE70j8g7VI3KidFKI0jVNVCLggIVECZyc2SYS9jmI3DX/P9kSPOzOafVPuFmfZbKYweJSQ&#10;rAQwg63XA3YS6o/nuxxYiAq1sh6NhF8TYFddX5Wq0P6E72Y+xI5RCYZCSehjHAvOQ9sbp8LKjwbJ&#10;+/aTU5HOqeN6Uicqd5anQmTcqQHpQ69G89ib9udwdBL2X69P67e5cd7qTVd/aleLl1TK25tlvwUW&#10;zRL/w3DGJ3SoiKnxR9SBWQm5SAg9krEWGa2iSH6fZsCas/SQpMCrkl+uqP4AAAD//wMAUEsBAi0A&#10;FAAGAAgAAAAhALaDOJL+AAAA4QEAABMAAAAAAAAAAAAAAAAAAAAAAFtDb250ZW50X1R5cGVzXS54&#10;bWxQSwECLQAUAAYACAAAACEAOP0h/9YAAACUAQAACwAAAAAAAAAAAAAAAAAvAQAAX3JlbHMvLnJl&#10;bHNQSwECLQAUAAYACAAAACEAmyAa3SQCAABhBAAADgAAAAAAAAAAAAAAAAAuAgAAZHJzL2Uyb0Rv&#10;Yy54bWxQSwECLQAUAAYACAAAACEAQxLZLuAAAAANAQAADwAAAAAAAAAAAAAAAAB+BAAAZHJzL2Rv&#10;d25yZXYueG1sUEsFBgAAAAAEAAQA8wAAAIsFAAAAAA=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4798695</wp:posOffset>
                </wp:positionH>
                <wp:positionV relativeFrom="margin">
                  <wp:posOffset>8283575</wp:posOffset>
                </wp:positionV>
                <wp:extent cx="259080" cy="287020"/>
                <wp:effectExtent l="0" t="0" r="0" b="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04281" id="Line 24" o:spid="_x0000_s1026" style="position:absolute;left:0;text-align:lef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77.85pt,652.25pt" to="398.25pt,6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UYJwIAAGEEAAAOAAAAZHJzL2Uyb0RvYy54bWysVE2P2jAQvVfqf7Byh3w0sBARVlUCvdAu&#10;0m73bmyHWHVsyzYEVPW/d2w+CruXqmoOzjgz8zxv5jmzx0Mn0J4Zy5Uso3SYRIhJoiiX2zL6/rIc&#10;TCJkHZYUCyVZGR2ZjR7nHz/Mel2wTLVKUGYQgEhb9LqMWud0EceWtKzDdqg0k+BslOmwg63ZxtTg&#10;HtA7EWdJMo57Zag2ijBr4Wt9ckbzgN80jLinprHMIVFGUJsLqwnrxq/xfIaLrcG65eRcBv6HKjrM&#10;JRx6haqxw2hn+DuojhOjrGrckKguVk3DCQscgE2avGHz3GLNAhdojtXXNtn/B0u+7dcGcQqzg0lJ&#10;3MGMVlwylOW+N722BYRUcm08O3KQz3qlyA+LpKpaLLcs1Phy1JCX+oz4LsVvrIYTNv1XRSEG75wK&#10;jTo0pkON4PrVJ3pwaAY6hMkcr5NhB4cIfMxG02QC8yPgyiYPSRYmF+PCw/hkbaz7wlSHvFFGAigE&#10;ULxfWefL+hPiw6VaciHC8IVEfRlNR9koJFglOPVOH2bNdlMJg/bYyyc8gSN4bsOM2kkawFqG6eJs&#10;O8zFyYbDhfR4QAfKOVsnffycJtPFZDHJB3k2XgzypK4Hn5dVPhgv04dR/amuqjr95UtL86LllDLp&#10;q7toNc3/TgvnW3NS2VWtdyzuyC7D855sfF9GaCywurwDuyABP/WTfjaKHtfmIg3QcQg+3zl/UW73&#10;YN/+Gea/AQAA//8DAFBLAwQUAAYACAAAACEAlWYix+EAAAANAQAADwAAAGRycy9kb3ducmV2Lnht&#10;bEyPwU7DMBBE70j8g7VI3KhN2zRNiFNVCLggIVFSzk5skgh7HcVuGv6e7Qluuzuj2TfFbnaWTWYM&#10;vUcJ9wsBzGDjdY+thOrj+W4LLESFWlmPRsKPCbArr68KlWt/xnczHWLLKARDriR0MQ4556HpjFNh&#10;4QeDpH350alI69hyPaozhTvLl0JsuFM90odODeaxM8334eQk7D9fn1ZvU+281VlbHbWrxMtSytub&#10;ef8ALJo5/pnhgk/oUBJT7U+oA7MS0iRJyUrCSqwTYGRJsw0N9eW0zlLgZcH/tyh/AQAA//8DAFBL&#10;AQItABQABgAIAAAAIQC2gziS/gAAAOEBAAATAAAAAAAAAAAAAAAAAAAAAABbQ29udGVudF9UeXBl&#10;c10ueG1sUEsBAi0AFAAGAAgAAAAhADj9If/WAAAAlAEAAAsAAAAAAAAAAAAAAAAALwEAAF9yZWxz&#10;Ly5yZWxzUEsBAi0AFAAGAAgAAAAhAG9DdRgnAgAAYQQAAA4AAAAAAAAAAAAAAAAALgIAAGRycy9l&#10;Mm9Eb2MueG1sUEsBAi0AFAAGAAgAAAAhAJVmIsfhAAAADQEAAA8AAAAAAAAAAAAAAAAAgQQAAGRy&#10;cy9kb3ducmV2LnhtbFBLBQYAAAAABAAEAPMAAACP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4499610</wp:posOffset>
                </wp:positionH>
                <wp:positionV relativeFrom="margin">
                  <wp:posOffset>8282305</wp:posOffset>
                </wp:positionV>
                <wp:extent cx="259080" cy="28702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C8AE" id="Line 23" o:spid="_x0000_s1026" style="position:absolute;left:0;text-align:lef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54.3pt,652.15pt" to="374.7pt,6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6FJwIAAGEEAAAOAAAAZHJzL2Uyb0RvYy54bWysVMuu2yAQ3VfqPyDvEz+u87LiXFV20k3a&#10;Rrq33RPAMSoGBCROVPXfO5BHk95NVdULPHhmDnNmDp4/HzuBDsxYrmQZpcMkQkwSRbncldHX19Vg&#10;GiHrsKRYKMnK6MRs9Lx4/27e64JlqlWCMoMARNqi12XUOqeLOLakZR22Q6WZBGejTIcdbM0upgb3&#10;gN6JOEuScdwrQ7VRhFkLX+uzM1oE/KZhxH1pGsscEmUEtbmwmrBu/Rov5rjYGaxbTi5l4H+oosNc&#10;wqE3qBo7jPaGv4HqODHKqsYNiepi1TScsMAB2KTJH2xeWqxZ4ALNsfrWJvv/YMnnw8YgTmF2kwhJ&#10;3MGM1lwylD353vTaFhBSyY3x7MhRvui1It8tkqpqsdyxUOPrSUNe6jPihxS/sRpO2PafFIUYvHcq&#10;NOrYmA41gutvPtGDQzPQMUzmdJsMOzpE4GM2miVTmB8BVzadJFmYXIwLD+OTtbHuI1Md8kYZCaAQ&#10;QPFhbZ0v63eID5dqxYUIwxcS9WU0G2WjkGCV4NQ7fZg1u20lDDpgL5/wBI7guQ8zai9pAGsZpsuL&#10;7TAXZxsOF9LjAR0o52Kd9fFjlsyW0+U0H+TZeDnIk7oefFhV+WC8Siej+qmuqjr96UtL86LllDLp&#10;q7tqNc3/TguXW3NW2U2tDyweyK7C85Zs/FhGaCywur4DuyABP/WzfraKnjbmKg3QcQi+3Dl/Ue73&#10;YN//GRa/AAAA//8DAFBLAwQUAAYACAAAACEAAm/JPuEAAAANAQAADwAAAGRycy9kb3ducmV2Lnht&#10;bEyPwU7DMAyG70i8Q2QkbixhLdtamk4TAi6TkBiFc9qEtiJxqibrytvPO8HR/j/9/lxsZ2fZZMbQ&#10;e5RwvxDADDZe99hKqD5e7jbAQlSolfVoJPyaANvy+qpQufYnfDfTIbaMSjDkSkIX45BzHprOOBUW&#10;fjBI2bcfnYo0ji3XozpRubN8KcSKO9UjXejUYJ460/wcjk7C7mv/nLxNtfNWZ231qV0lXpdS3t7M&#10;u0dg0czxD4aLPqlDSU61P6IOzEpYi82KUAoSkSbACFmnWQqsvqzS7AF4WfD/X5RnAAAA//8DAFBL&#10;AQItABQABgAIAAAAIQC2gziS/gAAAOEBAAATAAAAAAAAAAAAAAAAAAAAAABbQ29udGVudF9UeXBl&#10;c10ueG1sUEsBAi0AFAAGAAgAAAAhADj9If/WAAAAlAEAAAsAAAAAAAAAAAAAAAAALwEAAF9yZWxz&#10;Ly5yZWxzUEsBAi0AFAAGAAgAAAAhAFyuzoUnAgAAYQQAAA4AAAAAAAAAAAAAAAAALgIAAGRycy9l&#10;Mm9Eb2MueG1sUEsBAi0AFAAGAAgAAAAhAAJvyT7hAAAADQEAAA8AAAAAAAAAAAAAAAAAgQQAAGRy&#10;cy9kb3ducmV2LnhtbFBLBQYAAAAABAAEAPMAAACP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4207510</wp:posOffset>
                </wp:positionH>
                <wp:positionV relativeFrom="margin">
                  <wp:posOffset>8283575</wp:posOffset>
                </wp:positionV>
                <wp:extent cx="259080" cy="287020"/>
                <wp:effectExtent l="0" t="0" r="0" b="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53D16" id="Line 22" o:spid="_x0000_s1026" style="position:absolute;left:0;text-align:lef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1.3pt,652.25pt" to="351.7pt,6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FAJwIAAGEEAAAOAAAAZHJzL2Uyb0RvYy54bWysVE2P2jAQvVfqf7B8h3wUWIgIqyqBXrZd&#10;pN32bmyHWHVsyzYEVPW/d2w+Ct1LVTUHZ5yZeZ4385z546GTaM+tE1qVOBumGHFFNRNqW+Kvr6vB&#10;FCPniWJEasVLfOQOPy7ev5v3puC5brVk3CIAUa7oTYlb702RJI62vCNuqA1X4Gy07YiHrd0mzJIe&#10;0DuZ5Gk6SXptmbGacufga31y4kXEbxpO/XPTOO6RLDHU5uNq47oJa7KYk2JriWkFPZdB/qGKjggF&#10;h16hauIJ2lnxBqoT1GqnGz+kukt00wjKIwdgk6V/sHlpieGRCzTHmWub3P+DpV/2a4sEg9lNMFKk&#10;gxk9CcVRnofe9MYVEFKptQ3s6EG9mCdNvzukdNUSteWxxtejgbwsZCR3KWHjDJyw6T9rBjFk53Vs&#10;1KGxHWqkMN9CYgCHZqBDnMzxOhl+8IjCx3w8S6cwPwqufPqQ5nFyCSkCTEg21vlPXHcoGCWWQCGC&#10;kv2T86Gs3yEhXOmVkDIOXyrUl3g2zscxwWkpWHCGMGe3m0patCdBPvGJHMFzG2b1TrEI1nLClmfb&#10;EyFPNhwuVcADOlDO2Trp48csnS2ny+loMMony8EorevBx1U1GkxW2cO4/lBXVZ39DKVlo6IVjHEV&#10;qrtoNRv9nRbOt+aksqta71jckV3F5y3Z5L6M2FhgdXlHdlECYeon/Ww0O67tRRqg4xh8vnPhotzu&#10;wb79Myx+AQAA//8DAFBLAwQUAAYACAAAACEAJozZquAAAAANAQAADwAAAGRycy9kb3ducmV2Lnht&#10;bEyPTU+DQBCG7yb+h82YeLO7AlKLLE1j1ItJEyt6XtgRiPtB2C3Ff+/0pMeZ98k7z5TbxRo24xQG&#10;7yTcrgQwdK3Xg+sk1O/PN/fAQlROK+MdSvjBANvq8qJUhfYn94bzIXaMSlwolIQ+xrHgPLQ9WhVW&#10;fkRH2ZefrIo0Th3XkzpRuTU8ESLnVg2OLvRqxMce2+/D0UrYfb4+pfu5sd7oTVd/aFuLl0TK66tl&#10;9wAs4hL/YDjrkzpU5NT4o9OBGQl5nuSEUpCK7A4YIWuRZsCa8yrbrIFXJf//RfULAAD//wMAUEsB&#10;Ai0AFAAGAAgAAAAhALaDOJL+AAAA4QEAABMAAAAAAAAAAAAAAAAAAAAAAFtDb250ZW50X1R5cGVz&#10;XS54bWxQSwECLQAUAAYACAAAACEAOP0h/9YAAACUAQAACwAAAAAAAAAAAAAAAAAvAQAAX3JlbHMv&#10;LnJlbHNQSwECLQAUAAYACAAAACEAqM2hQCcCAABhBAAADgAAAAAAAAAAAAAAAAAuAgAAZHJzL2Uy&#10;b0RvYy54bWxQSwECLQAUAAYACAAAACEAJozZquAAAAANAQAADwAAAAAAAAAAAAAAAACBBAAAZHJz&#10;L2Rvd25yZXYueG1sUEsFBgAAAAAEAAQA8wAAAI4FAAAAAA=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3938270</wp:posOffset>
                </wp:positionH>
                <wp:positionV relativeFrom="margin">
                  <wp:posOffset>8284845</wp:posOffset>
                </wp:positionV>
                <wp:extent cx="259080" cy="287020"/>
                <wp:effectExtent l="0" t="0" r="0" b="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5B52" id="Line 21" o:spid="_x0000_s1026" style="position:absolute;left:0;text-align:lef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0.1pt,652.35pt" to="330.5pt,6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HUKQIAAGEEAAAOAAAAZHJzL2Uyb0RvYy54bWysVE2P2yAQvVfqf0DcE3/UySZWnFVlJ71s&#10;20i77Z0AjlExICBxoqr/vQP5aNO9VFV9wGDePObNPLx4PPYSHbh1QqsKZ+MUI66oZkLtKvzlZT2a&#10;YeQ8UYxIrXiFT9zhx+XbN4vBlDzXnZaMWwQkypWDqXDnvSmTxNGO98SNteEKNltte+JhaXcJs2QA&#10;9l4meZpOk0FbZqym3Dn42pw38TLyty2n/nPbOu6RrDDk5uNo47gNY7JckHJniekEvaRB/iGLnggF&#10;h96oGuIJ2lvxiqoX1GqnWz+muk902wrKowZQk6V/qHnuiOFRCxTHmVuZ3P+jpZ8OG4sEg95NMFKk&#10;hx49CcVRnoXaDMaVAKnVxgZ19KiezZOm3xxSuu6I2vGY48vJQFyMSO5CwsIZOGE7fNQMMGTvdSzU&#10;sbU9aqUwX0NgIIdioGPszOnWGX70iMLHfDJPZ9A/Clv57CHNY+cSUgaaEGys8x+47lGYVFiChEhK&#10;Dk/OgxCAXiEBrvRaSBmbLxUaKjyf5JMY4LQULGwGmLO7bS0tOpBgn/iEqgDZHczqvWKRrOOErS5z&#10;T4Q8zwEvVeADOZDOZXb2x/d5Ol/NVrNiVOTT1ahIm2b0fl0Xo+k6e5g075q6brIfIbWsKDvBGFch&#10;u6tXs+LvvHC5NWeX3dx6p+JO7Do+r8Um92nEWoCq6zuqixYIXT/7Z6vZaWND2YIbwMcRfLlz4aL8&#10;vo6oX3+G5U8AAAD//wMAUEsDBBQABgAIAAAAIQCoMrBI4AAAAA0BAAAPAAAAZHJzL2Rvd25yZXYu&#10;eG1sTI/BTsMwEETvSPyDtUjcqN20CiTEqSoEXJCQKIGzEy9JRLyOYjcNf8/2BMedeZqdKXaLG8SM&#10;U+g9aVivFAikxtueWg3V+9PNHYgQDVkzeEINPxhgV15eFCa3/kRvOB9iKziEQm40dDGOuZSh6dCZ&#10;sPIjEntffnIm8jm10k7mxOFukIlSqXSmJ/7QmREfOmy+D0enYf/58rh5nWvnB5u11Yd1lXpOtL6+&#10;Wvb3ICIu8Q+Gc32uDiV3qv2RbBCDhjRRCaNsbNT2FgQjabrmefVZ2mYZyLKQ/1eUvwAAAP//AwBQ&#10;SwECLQAUAAYACAAAACEAtoM4kv4AAADhAQAAEwAAAAAAAAAAAAAAAAAAAAAAW0NvbnRlbnRfVHlw&#10;ZXNdLnhtbFBLAQItABQABgAIAAAAIQA4/SH/1gAAAJQBAAALAAAAAAAAAAAAAAAAAC8BAABfcmVs&#10;cy8ucmVsc1BLAQItABQABgAIAAAAIQD1b2HUKQIAAGEEAAAOAAAAAAAAAAAAAAAAAC4CAABkcnMv&#10;ZTJvRG9jLnhtbFBLAQItABQABgAIAAAAIQCoMrBI4AAAAA0BAAAPAAAAAAAAAAAAAAAAAIMEAABk&#10;cnMvZG93bnJldi54bWxQSwUGAAAAAAQABADzAAAAkAUAAAAA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3658870</wp:posOffset>
                </wp:positionH>
                <wp:positionV relativeFrom="margin">
                  <wp:posOffset>8291195</wp:posOffset>
                </wp:positionV>
                <wp:extent cx="259080" cy="287020"/>
                <wp:effectExtent l="0" t="0" r="0" b="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64A1" id="Line 20" o:spid="_x0000_s1026" style="position:absolute;left:0;text-align:left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88.1pt,652.85pt" to="308.5pt,6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4RJwIAAGEEAAAOAAAAZHJzL2Uyb0RvYy54bWysVE2P2jAQvVfqf7B8h3w0sBARVhWBXrZd&#10;pN32bmyHWHVsyzYEVPW/d2w+Ct1LVTUHZ5yZeX5vZpzZ46GTaM+tE1pVOBumGHFFNRNqW+Gvr6vB&#10;BCPniWJEasUrfOQOP87fv5v1puS5brVk3CIAUa7sTYVb702ZJI62vCNuqA1X4Gy07YiHrd0mzJIe&#10;0DuZ5Gk6TnptmbGacufga31y4nnEbxpO/XPTOO6RrDBw83G1cd2ENZnPSLm1xLSCnmmQf2DREaHg&#10;0CtUTTxBOyveQHWCWu1044dUd4luGkF51ABqsvQPNS8tMTxqgeI4cy2T+3+w9Mt+bZFg0LsCI0U6&#10;6NGTUBzlsTa9cSWELNTaBnX0oF7Mk6bfHVJ60RK15ZHj69FAXhaqmdylhI0zcMKm/6wZxJCd17FQ&#10;h8Z2qJHCfAuJARyKgQ6xM8drZ/jBIwof89E0nUD/KLjyyUN6YpeQMsCEZGOd/8R1h4JRYQkSIijZ&#10;PzkfaP0OCeFKr4SUsflSob7C01E+iglOS8GCM4Q5u90spEV7EsYnPlEjeG7DrN4pFsFaTtjybHsi&#10;5MmGw6UKeCAH6Jyt03z8mKbT5WQ5KQZFPl4OirSuBx9Xi2IwXmUPo/pDvVjU2c9ALSvKVjDGVWB3&#10;mdWs+LtZON+a05Rdp/VOxZ3YVXzeik3uacTCgqrLO6qLIxC6Hm6hKzeaHdf2MhowxzH4fOfCRbnd&#10;g337Z5j/AgAA//8DAFBLAwQUAAYACAAAACEAhg/MKeAAAAANAQAADwAAAGRycy9kb3ducmV2Lnht&#10;bEyPzU7DMBCE70i8g7VI3KjdVEloiFNVCLggIVECZydekgj/RLGbhrdne6LHnfk0O1PuFmvYjFMY&#10;vJOwXglg6FqvB9dJqD+e7+6BhaicVsY7lPCLAXbV9VWpCu1P7h3nQ+wYhbhQKAl9jGPBeWh7tCqs&#10;/IiOvG8/WRXpnDquJ3WicGt4IkTGrRocfejViI89tj+Ho5Ww/3p92rzNjfVGb7v6U9tavCRS3t4s&#10;+wdgEZf4D8O5PlWHijo1/uh0YEZCmmcJoWRsRJoDIyRb5zSvOUup2AKvSn65ovoDAAD//wMAUEsB&#10;Ai0AFAAGAAgAAAAhALaDOJL+AAAA4QEAABMAAAAAAAAAAAAAAAAAAAAAAFtDb250ZW50X1R5cGVz&#10;XS54bWxQSwECLQAUAAYACAAAACEAOP0h/9YAAACUAQAACwAAAAAAAAAAAAAAAAAvAQAAX3JlbHMv&#10;LnJlbHNQSwECLQAUAAYACAAAACEAAQwOEScCAABhBAAADgAAAAAAAAAAAAAAAAAuAgAAZHJzL2Uy&#10;b0RvYy54bWxQSwECLQAUAAYACAAAACEAhg/MKeAAAAANAQAADwAAAAAAAAAAAAAAAACBBAAAZHJz&#10;L2Rvd25yZXYueG1sUEsFBgAAAAAEAAQA8wAAAI4FAAAAAA=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3388360</wp:posOffset>
                </wp:positionH>
                <wp:positionV relativeFrom="margin">
                  <wp:posOffset>8289925</wp:posOffset>
                </wp:positionV>
                <wp:extent cx="259080" cy="287020"/>
                <wp:effectExtent l="0" t="0" r="0" b="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9273B" id="Line 19" o:spid="_x0000_s1026" style="position:absolute;left:0;text-align:left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6.8pt,652.75pt" to="287.2pt,6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FRJwIAAGEEAAAOAAAAZHJzL2Uyb0RvYy54bWysVE2P2jAQvVfqf7B8h3wssBARVlUCvWxb&#10;pN32bmyHWHVsyzYEVPW/d2w+Ct1LVTUHZ5yZeZ4385z506GTaM+tE1qVOBumGHFFNRNqW+Kvr6vB&#10;FCPniWJEasVLfOQOPy3ev5v3puC5brVk3CIAUa7oTYlb702RJI62vCNuqA1X4Gy07YiHrd0mzJIe&#10;0DuZ5Gk6SXptmbGacufga31y4kXEbxpO/ZemcdwjWWKozcfVxnUT1mQxJ8XWEtMKei6D/EMVHREK&#10;Dr1C1cQTtLPiDVQnqNVON35IdZfophGURw7AJkv/YPPSEsMjF2iOM9c2uf8HSz/v1xYJBrN7wEiR&#10;Dmb0LBRH2Sz0pjeugJBKrW1gRw/qxTxr+t0hpauWqC2PNb4eDeRlISO5SwkbZ+CETf9JM4ghO69j&#10;ow6N7VAjhfkWEgM4NAMd4mSO18nwg0cUPubjWTqF+VFw5dPHNI+TS0gRYEKysc5/5LpDwSixBAoR&#10;lOyfnQ9l/Q4J4UqvhJRx+FKhvsSzcT6OCU5LwYIzhDm73VTSoj0J8olP5Aie2zCrd4pFsJYTtjzb&#10;ngh5suFwqQIe0IFyztZJHz9m6Ww5XU5Hg1E+WQ5GaV0PPqyq0WCyyh7H9UNdVXX2M5SWjYpWMMZV&#10;qO6i1Wz0d1o435qTyq5qvWNxR3YVn7dkk/syYmOB1eUd2UUJhKmf9LPR7Li2F2mAjmPw+c6Fi3K7&#10;B/v2z7D4BQAA//8DAFBLAwQUAAYACAAAACEA7p5q1eAAAAANAQAADwAAAGRycy9kb3ducmV2Lnht&#10;bEyPwU7DMAyG70i8Q2QkbixhXTYoTacJARekSYzCOW1MW5E4VZN15e3JTnC0/0+/Pxfb2Vk24Rh6&#10;TwpuFwIYUuNNT62C6v355g5YiJqMtp5QwQ8G2JaXF4XOjT/RG06H2LJUQiHXCroYh5zz0HTodFj4&#10;ASllX350OqZxbLkZ9SmVO8uXQqy50z2lC50e8LHD5vtwdAp2n69P2X6qnbfmvq0+jKvEy1Kp66t5&#10;9wAs4hz/YDjrJ3Uok1Ptj2QCswpklq0TmoJMSAksIXKzWgGrzyspNsDLgv//ovwFAAD//wMAUEsB&#10;Ai0AFAAGAAgAAAAhALaDOJL+AAAA4QEAABMAAAAAAAAAAAAAAAAAAAAAAFtDb250ZW50X1R5cGVz&#10;XS54bWxQSwECLQAUAAYACAAAACEAOP0h/9YAAACUAQAACwAAAAAAAAAAAAAAAAAvAQAAX3JlbHMv&#10;LnJlbHNQSwECLQAUAAYACAAAACEAJUWBUScCAABhBAAADgAAAAAAAAAAAAAAAAAuAgAAZHJzL2Uy&#10;b0RvYy54bWxQSwECLQAUAAYACAAAACEA7p5q1eAAAAANAQAADwAAAAAAAAAAAAAAAACBBAAAZHJz&#10;L2Rvd25yZXYueG1sUEsFBgAAAAAEAAQA8wAAAI4FAAAAAA=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posOffset>3102610</wp:posOffset>
                </wp:positionH>
                <wp:positionV relativeFrom="margin">
                  <wp:posOffset>8282305</wp:posOffset>
                </wp:positionV>
                <wp:extent cx="259080" cy="287020"/>
                <wp:effectExtent l="0" t="0" r="0" b="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59079" id="Line 18" o:spid="_x0000_s1026" style="position:absolute;left:0;text-align:left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4.3pt,652.15pt" to="264.7pt,6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6UJwIAAGEEAAAOAAAAZHJzL2Uyb0RvYy54bWysVE2P2yAQvVfqf0C+J/6ok3WsOKvKTnrZ&#10;diPttncCOEbFgIDEiar+9w7ko0n3UlX1AQ+emce8mYfnj4deoD0zlitZRek4iRCTRFEut1X09XU1&#10;KiJkHZYUCyVZFR2ZjR4X79/NB12yTHVKUGYQgEhbDrqKOud0GceWdKzHdqw0k+Bslemxg63ZxtTg&#10;AdB7EWdJMo0HZag2ijBr4WtzckaLgN+2jLjntrXMIVFFUJsLqwnrxq/xYo7LrcG64+RcBv6HKnrM&#10;JRx6hWqww2hn+BuonhOjrGrdmKg+Vm3LCQscgE2a/MHmpcOaBS7QHKuvbbL/D5Z82a8N4hRml0VI&#10;4h5m9MQlQ2nhezNoW0JILdfGsyMH+aKfFPlukVR1h+WWhRpfjxryUp8R36X4jdVwwmb4rCjE4J1T&#10;oVGH1vSoFVx/84keHJqBDmEyx+tk2MEhAh+zySwpYH4EXFnxkGRhcjEuPYxP1sa6T0z1yBtVJIBC&#10;AMX7J+t8Wb9DfLhUKy5EGL6QaKii2SSbhASrBKfe6cOs2W5qYdAee/mEJ3AEz22YUTtJA1jHMF2e&#10;bYe5ONlwuJAeD+hAOWfrpI8fs2S2LJZFPsqz6XKUJ00z+riq89F0lT5Mmg9NXTfpT19ampcdp5RJ&#10;X91Fq2n+d1o435qTyq5qvWNxR3YVnrdk4/syQmOB1eUd2AUJ+Kmf9LNR9Lg2F2mAjkPw+c75i3K7&#10;B/v2z7D4BQAA//8DAFBLAwQUAAYACAAAACEAC9jAX+EAAAANAQAADwAAAGRycy9kb3ducmV2Lnht&#10;bEyPwU6DQBCG7ya+w2ZMvNlFoA1QlqYx6sXExIqeF3YLxN1Zwm4pvr3Tkz3O/F/++abcLdawWU9+&#10;cCjgcRUB09g6NWAnoP58eciA+SBRSeNQC/jVHnbV7U0pC+XO+KHnQ+gYlaAvpIA+hLHg3Le9ttKv&#10;3KiRsqObrAw0Th1XkzxTuTU8jqINt3JAutDLUT/1uv05nKyA/ffbc/I+N9YZlXf1l7J19BoLcX+3&#10;7LfAgl7CPwwXfVKHipwad0LlmRGQZtmGUAqSKE2AEbKO8xRYc1ml+Rp4VfLrL6o/AAAA//8DAFBL&#10;AQItABQABgAIAAAAIQC2gziS/gAAAOEBAAATAAAAAAAAAAAAAAAAAAAAAABbQ29udGVudF9UeXBl&#10;c10ueG1sUEsBAi0AFAAGAAgAAAAhADj9If/WAAAAlAEAAAsAAAAAAAAAAAAAAAAALwEAAF9yZWxz&#10;Ly5yZWxzUEsBAi0AFAAGAAgAAAAhANEm7pQnAgAAYQQAAA4AAAAAAAAAAAAAAAAALgIAAGRycy9l&#10;Mm9Eb2MueG1sUEsBAi0AFAAGAAgAAAAhAAvYwF/hAAAADQEAAA8AAAAAAAAAAAAAAAAAgQQAAGRy&#10;cy9kb3ducmV2LnhtbFBLBQYAAAAABAAEAPMAAACP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2815590</wp:posOffset>
                </wp:positionH>
                <wp:positionV relativeFrom="margin">
                  <wp:posOffset>8291195</wp:posOffset>
                </wp:positionV>
                <wp:extent cx="259080" cy="28702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8AF5" id="Line 17" o:spid="_x0000_s1026" style="position:absolute;left:0;text-align:left;flip:y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1.7pt,652.85pt" to="242.1pt,6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nBJwIAAGEEAAAOAAAAZHJzL2Uyb0RvYy54bWysVMuu2yAQ3VfqPyDvEz/qvKw4V5WddJP2&#10;Rrq33RPAMSoGBCROVPXfO5BHk95NVdULPHhmDnNmDp4/HTuBDsxYrmQZpcMkQkwSRbncldHX19Vg&#10;GiHrsKRYKMnK6MRs9LR4/27e64JlqlWCMoMARNqi12XUOqeLOLakZR22Q6WZBGejTIcdbM0upgb3&#10;gN6JOEuScdwrQ7VRhFkLX+uzM1oE/KZhxD03jWUOiTKC2lxYTVi3fo0Xc1zsDNYtJ5cy8D9U0WEu&#10;4dAbVI0dRnvD30B1nBhlVeOGRHWxahpOWOAAbNLkDzYvLdYscIHmWH1rk/1/sOTLYWMQpzC7NEIS&#10;dzCjNZcMpRPfm17bAkIquTGeHTnKF71W5LtFUlUtljsWanw9achLfUb8kOI3VsMJ2/6zohCD906F&#10;Rh0b06FGcP3NJ3pwaAY6hsmcbpNhR4cIfMxGs2QK8yPgyqaTJAuTi3HhYXyyNtZ9YqpD3igjARQC&#10;KD6srfNl/Q7x4VKtuBBh+EKivoxmo2wUEqwSnHqnD7Nmt62EQQfs5ROewBE892FG7SUNYC3DdHmx&#10;HebibMPhQno8oAPlXKyzPn7MktlyupzmgzwbLwd5UteDj6sqH4xX6WRUf6irqk5/+tLSvGg5pUz6&#10;6q5aTfO/08Ll1pxVdlPrA4sHsqvwvCUbP5YRGgusru/ALkjAT/2sn62ip425SgN0HIIvd85flPs9&#10;2Pd/hsUvAAAA//8DAFBLAwQUAAYACAAAACEADxdsJeEAAAANAQAADwAAAGRycy9kb3ducmV2Lnht&#10;bEyPwU7DMAyG70i8Q2QkbiyhzWArTacJARekSYxu57QxbUXjVE3WlbcnO8HR/j/9/pxvZtuzCUff&#10;OVJwvxDAkGpnOmoUlJ+vdytgPmgyuneECn7Qw6a4vsp1ZtyZPnDah4bFEvKZVtCGMGSc+7pFq/3C&#10;DUgx+3Kj1SGOY8PNqM+x3PY8EeKBW91RvNDqAZ9brL/3J6tge3x/SXdTZV1v1k15MLYUb4lStzfz&#10;9glYwDn8wXDRj+pQRKfKnch41iuQMpURjUEqlo/AIiJXMgFWXVZLsQZe5Pz/F8UvAAAA//8DAFBL&#10;AQItABQABgAIAAAAIQC2gziS/gAAAOEBAAATAAAAAAAAAAAAAAAAAAAAAABbQ29udGVudF9UeXBl&#10;c10ueG1sUEsBAi0AFAAGAAgAAAAhADj9If/WAAAAlAEAAAsAAAAAAAAAAAAAAAAALwEAAF9yZWxz&#10;Ly5yZWxzUEsBAi0AFAAGAAgAAAAhABmticEnAgAAYQQAAA4AAAAAAAAAAAAAAAAALgIAAGRycy9l&#10;Mm9Eb2MueG1sUEsBAi0AFAAGAAgAAAAhAA8XbCXhAAAADQEAAA8AAAAAAAAAAAAAAAAAgQQAAGRy&#10;cy9kb3ducmV2LnhtbFBLBQYAAAAABAAEAPMAAACP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margin">
                  <wp:posOffset>2537460</wp:posOffset>
                </wp:positionH>
                <wp:positionV relativeFrom="margin">
                  <wp:posOffset>8292465</wp:posOffset>
                </wp:positionV>
                <wp:extent cx="259080" cy="28702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004F" id="Line 16" o:spid="_x0000_s1026" style="position:absolute;left:0;text-align:left;flip:y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9.8pt,652.95pt" to="220.2pt,6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YEJwIAAGEEAAAOAAAAZHJzL2Uyb0RvYy54bWysVE2P2jAQvVfqf7Byh3w0sBARVlUCvdAu&#10;0m73bmyHWHVsyzYEVPW/d2w+CruXqmoOzjgz8/zezDizx0Mn0J4Zy5Uso3SYRIhJoiiX2zL6/rIc&#10;TCJkHZYUCyVZGR2ZjR7nHz/Mel2wTLVKUGYQgEhb9LqMWud0EceWtKzDdqg0k+BslOmwg63ZxtTg&#10;HtA7EWdJMo57Zag2ijBr4Wt9ckbzgN80jLinprHMIVFGwM2F1YR149d4PsPF1mDdcnKmgf+BRYe5&#10;hEOvUDV2GO0MfwfVcWKUVY0bEtXFqmk4YUEDqEmTN2qeW6xZ0ALFsfpaJvv/YMm3/dogTqF3UB6J&#10;O+jRikuG0rGvTa9tASGVXBuvjhzks14p8sMiqaoWyy0LHF+OGvJSnxHfpfiN1XDCpv+qKMTgnVOh&#10;UIfGdKgRXL/6RA8OxUCH0JnjtTPs4BCBj9lomkyAIAFXNnlIstC5GBcexidrY90XpjrkjTISICGA&#10;4v3KOk/rT4gPl2rJhQjNFxL1ZTQdZaOQYJXg1Dt9mDXbTSUM2mM/PuEJGsFzG2bUTtIA1jJMF2fb&#10;YS5ONhwupMcDOUDnbJ3m4+c0mS4mi0k+yLPxYpAndT34vKzywXiZPozqT3VV1ekvTy3Ni5ZTyqRn&#10;d5nVNP+7WTjfmtOUXaf1TsWd2GV43ouN72mEwoKqyzuoCyPgu36an42ix7W5jAbMcQg+3zl/UW73&#10;YN/+Gea/AQAA//8DAFBLAwQUAAYACAAAACEA4uD/TuAAAAANAQAADwAAAGRycy9kb3ducmV2Lnht&#10;bEyPwU7DMAyG70i8Q2Qkbizp2k20NJ0mBFyQkBiFc9qEtiJxqibrytvjndjR/j/9/lzuFmfZbKYw&#10;eJSQrAQwg63XA3YS6o/nu3tgISrUyno0En5NgF11fVWqQvsTvpv5EDtGJRgKJaGPcSw4D21vnAor&#10;Pxqk7NtPTkUap47rSZ2o3Fm+FmLLnRqQLvRqNI+9aX8ORydh//X6lL7NjfNW5139qV0tXtZS3t4s&#10;+wdg0SzxH4azPqlDRU6NP6IOzEpI83xLKAWp2OTACMkykQFrzqtNkgCvSn75RfUHAAD//wMAUEsB&#10;Ai0AFAAGAAgAAAAhALaDOJL+AAAA4QEAABMAAAAAAAAAAAAAAAAAAAAAAFtDb250ZW50X1R5cGVz&#10;XS54bWxQSwECLQAUAAYACAAAACEAOP0h/9YAAACUAQAACwAAAAAAAAAAAAAAAAAvAQAAX3JlbHMv&#10;LnJlbHNQSwECLQAUAAYACAAAACEA7c7mBCcCAABhBAAADgAAAAAAAAAAAAAAAAAuAgAAZHJzL2Uy&#10;b0RvYy54bWxQSwECLQAUAAYACAAAACEA4uD/TuAAAAANAQAADwAAAAAAAAAAAAAAAACBBAAAZHJz&#10;L2Rvd25yZXYueG1sUEsFBgAAAAAEAAQA8wAAAI4FAAAAAA=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margin">
                  <wp:posOffset>2241550</wp:posOffset>
                </wp:positionH>
                <wp:positionV relativeFrom="margin">
                  <wp:posOffset>8283575</wp:posOffset>
                </wp:positionV>
                <wp:extent cx="259080" cy="28702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1060" id="Line 15" o:spid="_x0000_s1026" style="position:absolute;left:0;text-align:left;flip:y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5pt,652.25pt" to="196.9pt,6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QWJgIAAGAEAAAOAAAAZHJzL2Uyb0RvYy54bWysVE2P2jAQvVfqf7B8h3wUWIgIqyqBXrZd&#10;pN32bmyHWHVsyzYEVPW/d2w+Ct1LVTUHZ5yZeZ4385z546GTaM+tE1qVOBumGHFFNRNqW+Kvr6vB&#10;FCPniWJEasVLfOQOPy7ev5v3puC5brVk3CIAUa7oTYlb702RJI62vCNuqA1X4Gy07YiHrd0mzJIe&#10;0DuZ5Gk6SXptmbGacufga31y4kXEbxpO/XPTOO6RLDHU5uNq47oJa7KYk2JriWkFPZdB/qGKjggF&#10;h16hauIJ2lnxBqoT1GqnGz+kukt00wjKIwdgk6V/sHlpieGRCzTHmWub3P+DpV/2a4sEK/EMI0U6&#10;GNGTUBxl49Ca3rgCIiq1toEcPagX86Tpd4eUrlqitjyW+Ho0kJeFjOQuJWycgQM2/WfNIIbsvI59&#10;OjS2Q40U5ltIDODQC3SIgzleB8MPHlH4mI9n6RTGR8GVTx/SPA4uIUWACcnGOv+J6w4Fo8QSKERQ&#10;sn9yPpT1OySEK70SUsbZS4V6ID/OxzHBaSlYcIYwZ7ebSlq0J0E98YkcwXMbZvVOsQjWcsKWZ9sT&#10;IU82HC5VwAM6UM7ZOsnjxyydLafL6WgwyifLwSit68HHVTUaTFbZw7j+UFdVnf0MpWWjohWMcRWq&#10;u0g1G/2dFM6X5iSyq1jvWNyRXcXnLdnkvozYWGB1eUd2UQJh6if9bDQ7ru1FGiDjGHy+cuGe3O7B&#10;vv0xLH4BAAD//wMAUEsDBBQABgAIAAAAIQDyx8Ba4AAAAA0BAAAPAAAAZHJzL2Rvd25yZXYueG1s&#10;TI/BTsMwEETvSPyDtUjcqE3dQhPiVBUCLkhIlNCzE5skwl5HsZuGv2d7guPOjGbnFdvZOzbZMfYB&#10;FdwuBDCLTTA9tgqqj+ebDbCYNBrtAloFPzbCtry8KHRuwgnf7bRPLaMSjLlW0KU05JzHprNex0UY&#10;LJL3FUavE51jy82oT1TuHV8Kcce97pE+dHqwj51tvvdHr2B3eH2Sb1PtgzNZW30aX4mXpVLXV/Pu&#10;AViyc/oLw3k+TYeSNtXhiCYyp0CuJbEkMqRYrYFRRGaSaOqztMrugZcF/09R/gIAAP//AwBQSwEC&#10;LQAUAAYACAAAACEAtoM4kv4AAADhAQAAEwAAAAAAAAAAAAAAAAAAAAAAW0NvbnRlbnRfVHlwZXNd&#10;LnhtbFBLAQItABQABgAIAAAAIQA4/SH/1gAAAJQBAAALAAAAAAAAAAAAAAAAAC8BAABfcmVscy8u&#10;cmVsc1BLAQItABQABgAIAAAAIQBoidQWJgIAAGAEAAAOAAAAAAAAAAAAAAAAAC4CAABkcnMvZTJv&#10;RG9jLnhtbFBLAQItABQABgAIAAAAIQDyx8Ba4AAAAA0BAAAPAAAAAAAAAAAAAAAAAIAEAABkcnMv&#10;ZG93bnJldi54bWxQSwUGAAAAAAQABADzAAAAjQUAAAAA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margin">
                  <wp:posOffset>1963420</wp:posOffset>
                </wp:positionH>
                <wp:positionV relativeFrom="margin">
                  <wp:posOffset>8289290</wp:posOffset>
                </wp:positionV>
                <wp:extent cx="259080" cy="28702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1FDE" id="Line 14" o:spid="_x0000_s1026" style="position:absolute;left:0;text-align:left;flip:y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4.6pt,652.7pt" to="175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vTJgIAAGAEAAAOAAAAZHJzL2Uyb0RvYy54bWysVE2P2jAQvVfqf7B8h3w0sBARVhWBXrZd&#10;pN32bmyHWHVsyzYEVPW/d2w+Ct1LVTUHZ5yZeZ4385zZ46GTaM+tE1pVOBumGHFFNRNqW+Gvr6vB&#10;BCPniWJEasUrfOQOP87fv5v1puS5brVk3CIAUa7sTYVb702ZJI62vCNuqA1X4Gy07YiHrd0mzJIe&#10;0DuZ5Gk6TnptmbGacufga31y4nnEbxpO/XPTOO6RrDDU5uNq47oJazKfkXJriWkFPZdB/qGKjggF&#10;h16hauIJ2lnxBqoT1GqnGz+kukt00wjKIwdgk6V/sHlpieGRCzTHmWub3P+DpV/2a4sEqzAMSpEO&#10;RvQkFEdZEVrTG1dCxEKtbSBHD+rFPGn63SGlFy1RWx5LfD0ayMtCRnKXEjbOwAGb/rNmEEN2Xsc+&#10;HRrboUYK8y0kBnDoBTrEwRyvg+EHjyh8zEfTdALjo+DKJw9pHgeXkDLAhGRjnf/EdYeCUWEJFCIo&#10;2T85H8r6HRLClV4JKePspUJ9haejfBQTnJaCBWcIc3a7WUiL9iSoJz6RI3huw6zeKRbBWk7Y8mx7&#10;IuTJhsOlCnhAB8o5Wyd5/Jim0+VkOSkGRT5eDoq0rgcfV4tiMF5lD6P6Q71Y1NnPUFpWlK1gjKtQ&#10;3UWqWfF3UjhfmpPIrmK9Y3FHdhWft2ST+zJiY4HV5R3ZRQmEqZ/0s9HsuLYXaYCMY/D5yoV7crsH&#10;+/bHMP8FAAD//wMAUEsDBBQABgAIAAAAIQDKQrtp3wAAAA0BAAAPAAAAZHJzL2Rvd25yZXYueG1s&#10;TI/BTsMwEETvSPyDtUjcqE1CKhriVBUCLkhIlMDZiZckIl5HsZuGv2d7osedeZqdKbaLG8SMU+g9&#10;abhdKRBIjbc9tRqqj+ebexAhGrJm8IQafjHAtry8KExu/ZHecd7HVnAIhdxo6GIccylD06EzYeVH&#10;JPa+/eRM5HNqpZ3MkcPdIBOl1tKZnvhDZ0Z87LD52R+cht3X61P6NtfOD3bTVp/WVeol0fr6atk9&#10;gIi4xH8YTvW5OpTcqfYHskEMGlK1SRhlI1XZHQhG0kzxvPokZWoNsizk+YryDwAA//8DAFBLAQIt&#10;ABQABgAIAAAAIQC2gziS/gAAAOEBAAATAAAAAAAAAAAAAAAAAAAAAABbQ29udGVudF9UeXBlc10u&#10;eG1sUEsBAi0AFAAGAAgAAAAhADj9If/WAAAAlAEAAAsAAAAAAAAAAAAAAAAALwEAAF9yZWxzLy5y&#10;ZWxzUEsBAi0AFAAGAAgAAAAhAJzqu9MmAgAAYAQAAA4AAAAAAAAAAAAAAAAALgIAAGRycy9lMm9E&#10;b2MueG1sUEsBAi0AFAAGAAgAAAAhAMpCu2nfAAAADQEAAA8AAAAAAAAAAAAAAAAAgAQAAGRycy9k&#10;b3ducmV2LnhtbFBLBQYAAAAABAAEAPMAAACM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margin">
                  <wp:posOffset>1694180</wp:posOffset>
                </wp:positionH>
                <wp:positionV relativeFrom="margin">
                  <wp:posOffset>8288655</wp:posOffset>
                </wp:positionV>
                <wp:extent cx="259080" cy="28702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8927" id="Line 13" o:spid="_x0000_s1026" style="position:absolute;left:0;text-align:left;flip:y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33.4pt,652.65pt" to="153.8pt,6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BOJgIAAGAEAAAOAAAAZHJzL2Uyb0RvYy54bWysVMuu2yAQ3VfqPyD2iR83TyvOVRUn3aRt&#10;pHvbPQEco2JAQOJEVf+9A3k06d1UVb3Ag2fmMGfm4NnzsZXowK0TWpU466cYcUU1E2pX4q+vq94E&#10;I+eJYkRqxUt84g4/z9+/m3Wm4LlutGTcIgBRruhMiRvvTZEkjja8Ja6vDVfgrLVtiYet3SXMkg7Q&#10;W5nkaTpKOm2ZsZpy5+BrdXbiecSva079l7p23CNZYqjNx9XGdRvWZD4jxc4S0wh6KYP8QxUtEQoO&#10;vUFVxBO0t+INVCuo1U7Xvk91m+i6FpRHDsAmS/9g89IQwyMXaI4ztza5/wdLPx82FglW4jFGirQw&#10;orVQHGVPoTWdcQVELNTGBnL0qF7MWtPvDim9aIja8Vji68lAXhYykoeUsHEGDth2nzSDGLL3Ovbp&#10;WNsW1VKYbyExgEMv0DEO5nQbDD96ROFjPpymExgfBVc+Gad5HFxCigATko11/iPXLQpGiSVQiKDk&#10;sHY+lPU7JIQrvRJSxtlLhboST4f5MCY4LQULzhDm7G67kBYdSFBPfCJH8NyHWb1XLII1nLDlxfZE&#10;yLMNh0sV8IAOlHOxzvL4MU2ny8lyMugN8tGyN0irqvdhtRj0RqtsPKyeqsWiyn6G0rJB0QjGuArV&#10;XaWaDf5OCpdLcxbZTawPLB7IruLzlmzyWEZsLLC6viO7KIEw9bN+tpqdNvYqDZBxDL5cuXBP7vdg&#10;3/8Y5r8AAAD//wMAUEsDBBQABgAIAAAAIQCwteRf3wAAAA0BAAAPAAAAZHJzL2Rvd25yZXYueG1s&#10;TI9BT4QwEIXvJv6HZky8ua0QUJGy2Rj1YmLiip4LHYFIp4R2Wfz3zp70+Oa9vPdNuV3dKBacw+BJ&#10;w/VGgUBqvR2o01C/P13dggjRkDWjJ9TwgwG21flZaQrrj/SGyz52gksoFEZDH+NUSBnaHp0JGz8h&#10;sfflZ2ciy7mTdjZHLnejTJTKpTMD8UJvJnzosf3eH5yG3efLY/q6NM6P9q6rP6yr1XOi9eXFursH&#10;EXGNf2E44TM6VMzU+APZIEYNSZ4zemQjVVkKgiOpuslBNKdTpjKQVSn/f1H9AgAA//8DAFBLAQIt&#10;ABQABgAIAAAAIQC2gziS/gAAAOEBAAATAAAAAAAAAAAAAAAAAAAAAABbQ29udGVudF9UeXBlc10u&#10;eG1sUEsBAi0AFAAGAAgAAAAhADj9If/WAAAAlAEAAAsAAAAAAAAAAAAAAAAALwEAAF9yZWxzLy5y&#10;ZWxzUEsBAi0AFAAGAAgAAAAhAK8HAE4mAgAAYAQAAA4AAAAAAAAAAAAAAAAALgIAAGRycy9lMm9E&#10;b2MueG1sUEsBAi0AFAAGAAgAAAAhALC15F/fAAAADQEAAA8AAAAAAAAAAAAAAAAAgAQAAGRycy9k&#10;b3ducmV2LnhtbFBLBQYAAAAABAAEAPMAAACM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margin">
                  <wp:posOffset>1413510</wp:posOffset>
                </wp:positionH>
                <wp:positionV relativeFrom="margin">
                  <wp:posOffset>8288655</wp:posOffset>
                </wp:positionV>
                <wp:extent cx="259080" cy="28702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DC105" id="Line 12" o:spid="_x0000_s1026" style="position:absolute;left:0;text-align:left;flip:y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1.3pt,652.65pt" to="131.7pt,6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+LJwIAAGAEAAAOAAAAZHJzL2Uyb0RvYy54bWysVE2P2jAQvVfqf7B8h3wUWIgIqyqBXrZd&#10;pN32bmyHWHVsyzYEVPW/d2w+Ct1LVTUHZ5yZeZ4385z546GTaM+tE1qVOBumGHFFNRNqW+Kvr6vB&#10;FCPniWJEasVLfOQOPy7ev5v3puC5brVk3CIAUa7oTYlb702RJI62vCNuqA1X4Gy07YiHrd0mzJIe&#10;0DuZ5Gk6SXptmbGacufga31y4kXEbxpO/XPTOO6RLDHU5uNq47oJa7KYk2JriWkFPZdB/qGKjggF&#10;h16hauIJ2lnxBqoT1GqnGz+kukt00wjKIwdgk6V/sHlpieGRCzTHmWub3P+DpV/2a4sEK/EEI0U6&#10;GNGTUBxleWhNb1wBEZVa20COHtSLedL0u0NKVy1RWx5LfD0ayMtCRnKXEjbOwAGb/rNmEEN2Xsc+&#10;HRrboUYK8y0kBnDoBTrEwRyvg+EHjyh8zMezdArjo+DKpw9pHgeXkCLAhGRjnf/EdYeCUWIJFCIo&#10;2T85H8r6HRLClV4JKePspUJ9iWfjfBwTnJaCBWcIc3a7qaRFexLUE5/IETy3YVbvFItgLSdsebY9&#10;EfJkw+FSBTygA+WcrZM8fszS2XK6nI4Go3yyHIzSuh58XFWjwWSVPYzrD3VV1dnPUFo2KlrBGFeh&#10;uotUs9HfSeF8aU4iu4r1jsUd2VV83pJN7suIjQVWl3dkFyUQpn7Sz0az49pepAEyjsHnKxfuye0e&#10;7Nsfw+IXAAAA//8DAFBLAwQUAAYACAAAACEAdS0cKd8AAAANAQAADwAAAGRycy9kb3ducmV2Lnht&#10;bEyPwU6EMBCG7ya+QzMm3tzWIkSRstkY9WJi4oqeCx2B2E4J7bL49nZPepz5v/zzTbVdnWULzmH0&#10;pOB6I4Ahdd6M1Cto3p+uboGFqMlo6wkV/GCAbX1+VunS+CO94bKPPUslFEqtYIhxKjkP3YBOh42f&#10;kFL25WenYxrnnptZH1O5s1wKUXCnR0oXBj3hw4Dd9/7gFOw+Xx6z16V13pq7vvkwrhHPUqnLi3V3&#10;DyziGv9gOOkndaiTU+sPZAKzCqSURUJTkIk8A5YQWWQ3wNrTKhc58Lri/7+ofwEAAP//AwBQSwEC&#10;LQAUAAYACAAAACEAtoM4kv4AAADhAQAAEwAAAAAAAAAAAAAAAAAAAAAAW0NvbnRlbnRfVHlwZXNd&#10;LnhtbFBLAQItABQABgAIAAAAIQA4/SH/1gAAAJQBAAALAAAAAAAAAAAAAAAAAC8BAABfcmVscy8u&#10;cmVsc1BLAQItABQABgAIAAAAIQBbZG+LJwIAAGAEAAAOAAAAAAAAAAAAAAAAAC4CAABkcnMvZTJv&#10;RG9jLnhtbFBLAQItABQABgAIAAAAIQB1LRwp3wAAAA0BAAAPAAAAAAAAAAAAAAAAAIEEAABkcnMv&#10;ZG93bnJldi54bWxQSwUGAAAAAAQABADzAAAAjQUAAAAA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posOffset>1112520</wp:posOffset>
                </wp:positionH>
                <wp:positionV relativeFrom="margin">
                  <wp:posOffset>8289290</wp:posOffset>
                </wp:positionV>
                <wp:extent cx="259080" cy="287020"/>
                <wp:effectExtent l="0" t="0" r="0" b="0"/>
                <wp:wrapNone/>
                <wp:docPr id="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9733" id="Line 79" o:spid="_x0000_s1026" style="position:absolute;left:0;text-align:left;flip:y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87.6pt,652.7pt" to="108pt,6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doJgIAAGAEAAAOAAAAZHJzL2Uyb0RvYy54bWysVMuu2yAQ3VfqPyD2iR/N04pzVcVJN2lv&#10;pHvbPQEco2JAQOJEVf+9A3k06d1UVb3Ag2fmMGfm4NnTsZXowK0TWpU466cYcUU1E2pX4q+vq94E&#10;I+eJYkRqxUt84g4/zd+/m3Wm4LlutGTcIgBRruhMiRvvTZEkjja8Ja6vDVfgrLVtiYet3SXMkg7Q&#10;W5nkaTpKOm2ZsZpy5+BrdXbiecSva079c1077pEsMdTm42rjug1rMp+RYmeJaQS9lEH+oYqWCAWH&#10;3qAq4gnaW/EGqhXUaqdr36e6TXRdC8ojB2CTpX+weWmI4ZELNMeZW5vc/4OlXw4biwQr8RAjRVoY&#10;0VoojsbT0JrOuAIiFmpjAzl6VC9mrel3h5ReNETteCzx9WQgLwsZyUNK2DgDB2y7z5pBDNl7Hft0&#10;rG2LainMt5AYwKEX6BgHc7oNhh89ovAxH07TCYyPgiufjNM8Di4hRYAJycY6/4nrFgWjxBIoRFBy&#10;WDsfyvodEsKVXgkp4+ylQl2Jp8N8GBOcloIFZwhzdrddSIsOJKgnPpEjeO7DrN4rFsEaTtjyYnsi&#10;5NmGw6UKeEAHyrlYZ3n8mKbT5WQ5GfQG+WjZG6RV1fu4Wgx6o1U2HlYfqsWiyn6G0rJB0QjGuArV&#10;XaWaDf5OCpdLcxbZTawPLB7IruLzlmzyWEZsLLC6viO7KIEw9bN+tpqdNvYqDZBxDL5cuXBP7vdg&#10;3/8Y5r8AAAD//wMAUEsDBBQABgAIAAAAIQC31dG+4AAAAA0BAAAPAAAAZHJzL2Rvd25yZXYueG1s&#10;TI9BT8MwDIXvSPyHyEjcWLKOFihNpwkBFyQkRuGcNqataJyqybry7/FOcPOzn56/V2wXN4gZp9B7&#10;0rBeKRBIjbc9tRqq96erWxAhGrJm8IQafjDAtjw/K0xu/ZHecN7HVnAIhdxo6GIccylD06EzYeVH&#10;JL59+cmZyHJqpZ3MkcPdIBOlMulMT/yhMyM+dNh87w9Ow+7z5XHzOtfOD/aurT6sq9RzovXlxbK7&#10;BxFxiX9mOOEzOpTMVPsD2SAG1jdpwlYeNiq9BsGWZJ1xvfq0SlUGsizk/xblLwAAAP//AwBQSwEC&#10;LQAUAAYACAAAACEAtoM4kv4AAADhAQAAEwAAAAAAAAAAAAAAAAAAAAAAW0NvbnRlbnRfVHlwZXNd&#10;LnhtbFBLAQItABQABgAIAAAAIQA4/SH/1gAAAJQBAAALAAAAAAAAAAAAAAAAAC8BAABfcmVscy8u&#10;cmVsc1BLAQItABQABgAIAAAAIQCuahdoJgIAAGAEAAAOAAAAAAAAAAAAAAAAAC4CAABkcnMvZTJv&#10;RG9jLnhtbFBLAQItABQABgAIAAAAIQC31dG+4AAAAA0BAAAPAAAAAAAAAAAAAAAAAIAEAABkcnMv&#10;ZG93bnJldi54bWxQSwUGAAAAAAQABADzAAAAjQUAAAAA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margin">
                  <wp:posOffset>844550</wp:posOffset>
                </wp:positionH>
                <wp:positionV relativeFrom="margin">
                  <wp:posOffset>8291195</wp:posOffset>
                </wp:positionV>
                <wp:extent cx="259080" cy="28702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9FBE" id="Line 10" o:spid="_x0000_s1026" style="position:absolute;left:0;text-align:left;flip:y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66.5pt,652.85pt" to="86.9pt,6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DaJwIAAGAEAAAOAAAAZHJzL2Uyb0RvYy54bWysVE2P2jAQvVfqf7B8h3w0sBARVhWBXrZd&#10;pN32bmyHWHVsyzYEVPW/d2w+Ct1LVTUHZ5yZeX5vZpzZ46GTaM+tE1pVOBumGHFFNRNqW+Gvr6vB&#10;BCPniWJEasUrfOQOP87fv5v1puS5brVk3CIAUa7sTYVb702ZJI62vCNuqA1X4Gy07YiHrd0mzJIe&#10;0DuZ5Gk6TnptmbGacufga31y4nnEbxpO/XPTOO6RrDBw83G1cd2ENZnPSLm1xLSCnmmQf2DREaHg&#10;0CtUTTxBOyveQHWCWu1044dUd4luGkF51ABqsvQPNS8tMTxqgeI4cy2T+3+w9Mt+bZFgFS4wUqSD&#10;Fj0JxVEWS9MbV0LEQq1tEEcP6sU8afrdIaUXLVFbHim+Hg3kZaGYyV1K2DgDB2z6z5pBDNl5Het0&#10;aGyHGinMt5AYwKEW6BAbc7w2hh88ovAxH03TCbSPgiufPKR5ZJeQMsCEZGOd/8R1h4JRYQkSIijZ&#10;PzkfaP0OCeFKr4SUsfdSob7C01E+iglOS8GCM4Q5u90spEV7EqYnPlEjeG7DrN4pFsFaTtjybHsi&#10;5MmGw6UKeCAH6Jyt03j8mKbT5WQ5KQZFPl4OirSuBx9Xi2IwXmUPo/pDvVjU2c9ALSvKVjDGVWB3&#10;GdWs+LtROF+a05Bdh/VOxZ3YVXzeik3uacTCgqrLO6qLIxC6Hi6hKzeaHdf2MhowxjH4fOXCPbnd&#10;g337Y5j/AgAA//8DAFBLAwQUAAYACAAAACEAmsnQr98AAAANAQAADwAAAGRycy9kb3ducmV2Lnht&#10;bEyPQU/DMAyF70j8h8hI3FjCqjHWNZ0mBFyQkBhl57QxbUXjVE3WlX+Pe2I3P/vp+X3ZbnKdGHEI&#10;rScN9wsFAqnytqVaQ/H5cvcIIkRD1nSeUMMvBtjl11eZSa0/0weOh1gLDqGQGg1NjH0qZagadCYs&#10;fI/Et28/OBNZDrW0gzlzuOvkUqkH6UxL/KExPT41WP0cTk7D/vj2nLyPpfOd3dTFl3WFel1qfXsz&#10;7bcgIk7x3wxzfa4OOXcq/YlsEB3rJGGWOA9qtQYxW9YJ05TzaqU2IPNMXlLkfwAAAP//AwBQSwEC&#10;LQAUAAYACAAAACEAtoM4kv4AAADhAQAAEwAAAAAAAAAAAAAAAAAAAAAAW0NvbnRlbnRfVHlwZXNd&#10;LnhtbFBLAQItABQABgAIAAAAIQA4/SH/1gAAAJQBAAALAAAAAAAAAAAAAAAAAC8BAABfcmVscy8u&#10;cmVsc1BLAQItABQABgAIAAAAIQDypcDaJwIAAGAEAAAOAAAAAAAAAAAAAAAAAC4CAABkcnMvZTJv&#10;RG9jLnhtbFBLAQItABQABgAIAAAAIQCaydCv3wAAAA0BAAAPAAAAAAAAAAAAAAAAAIEEAABkcnMv&#10;ZG93bnJldi54bWxQSwUGAAAAAAQABADzAAAAjQUAAAAA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margin">
                  <wp:posOffset>541020</wp:posOffset>
                </wp:positionH>
                <wp:positionV relativeFrom="margin">
                  <wp:posOffset>8282940</wp:posOffset>
                </wp:positionV>
                <wp:extent cx="259080" cy="28702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9981" id="Line 9" o:spid="_x0000_s1026" style="position:absolute;left:0;text-align:left;flip:y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652.2pt" to="63pt,6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hrJgIAAF8EAAAOAAAAZHJzL2Uyb0RvYy54bWysVE2P2jAQvVfqf7B8h3wssBARVlUCvWxb&#10;pN32bmyHWHVsyzYEVPW/d2w+Ct1LVTUHZ5yZeZ4385z506GTaM+tE1qVOBumGHFFNRNqW+Kvr6vB&#10;FCPniWJEasVLfOQOPy3ev5v3puC5brVk3CIAUa7oTYlb702RJI62vCNuqA1X4Gy07YiHrd0mzJIe&#10;0DuZ5Gk6SXptmbGacufga31y4kXEbxpO/ZemcdwjWWKozcfVxnUT1mQxJ8XWEtMKei6D/EMVHREK&#10;Dr1C1cQTtLPiDVQnqNVON35IdZfophGURw7AJkv/YPPSEsMjF2iOM9c2uf8HSz/v1xYJVuIHjBTp&#10;YETPQnE0C53pjSsgoFJrG7jRg3oxz5p+d0jpqiVqy2OFr0cDaVnISO5SwsYZwN/0nzSDGLLzOrbp&#10;0NgONVKYbyExgEMr0CHO5XidCz94ROFjPp6lU5geBVc+fUzzOLeEFAEmJBvr/EeuOxSMEktgEEHJ&#10;/tn5UNbvkBCu9EpIGUcvFepLPBvn45jgtBQsOEOYs9tNJS3akyCe+ESO4LkNs3qnWARrOWHLs+2J&#10;kCcbDpcq4AEdKOdsndTxY5bOltPldDQY5ZPlYJTW9eDDqhoNJqvscVw/1FVVZz9DadmoaAVjXIXq&#10;LkrNRn+nhPOdOWnsqtU7FndkV/F5Sza5LyM2Flhd3pFdlECY+kk/G82Oa3uRBqg4Bp9vXLgmt3uw&#10;b/8Li18AAAD//wMAUEsDBBQABgAIAAAAIQBpHbsF3wAAAAwBAAAPAAAAZHJzL2Rvd25yZXYueG1s&#10;TI/LTsMwEEX3SPyDNUjsqE0aojbEqSoEbCpVogTWTjwkEfY4it00/D3OCpZz5+g+it1sDZtw9L0j&#10;CfcrAQypcbqnVkL1/nK3AeaDIq2MI5Twgx525fVVoXLtLvSG0ym0LJqQz5WELoQh59w3HVrlV25A&#10;ir8vN1oV4jm2XI/qEs2t4YkQGbeqp5jQqQGfOmy+T2crYf95eF4fp9o6o7dt9aFtJV4TKW9v5v0j&#10;sIBz+INhqR+rQxk71e5M2jMjYfOQRDLqa5GmwBYiyeK6epHSbQa8LPj/EeUvAAAA//8DAFBLAQIt&#10;ABQABgAIAAAAIQC2gziS/gAAAOEBAAATAAAAAAAAAAAAAAAAAAAAAABbQ29udGVudF9UeXBlc10u&#10;eG1sUEsBAi0AFAAGAAgAAAAhADj9If/WAAAAlAEAAAsAAAAAAAAAAAAAAAAALwEAAF9yZWxzLy5y&#10;ZWxzUEsBAi0AFAAGAAgAAAAhAPLnSGsmAgAAXwQAAA4AAAAAAAAAAAAAAAAALgIAAGRycy9lMm9E&#10;b2MueG1sUEsBAi0AFAAGAAgAAAAhAGkduwXfAAAADAEAAA8AAAAAAAAAAAAAAAAAgAQAAGRycy9k&#10;b3ducmV2LnhtbFBLBQYAAAAABAAEAPMAAACM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margin">
                  <wp:posOffset>262890</wp:posOffset>
                </wp:positionH>
                <wp:positionV relativeFrom="margin">
                  <wp:posOffset>8282940</wp:posOffset>
                </wp:positionV>
                <wp:extent cx="259080" cy="28702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21AA2" id="Line 8" o:spid="_x0000_s1026" style="position:absolute;left:0;text-align:left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0.7pt,652.2pt" to="41.1pt,6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/IJgIAAF8EAAAOAAAAZHJzL2Uyb0RvYy54bWysVE2P2jAQvVfqf7B8h3wU2BARVhWBXrZd&#10;pN32bmyHWHVsyzYEVPW/d2w+Ct1LVTUHZ5yZeZ4385zZ46GTaM+tE1pVOBumGHFFNRNqW+Gvr6tB&#10;gZHzRDEiteIVPnKHH+fv3816U/Jct1oybhGAKFf2psKt96ZMEkdb3hE31IYrcDbadsTD1m4TZkkP&#10;6J1M8jSdJL22zFhNuXPwtT458TziNw2n/rlpHPdIVhhq83G1cd2ENZnPSLm1xLSCnssg/1BFR4SC&#10;Q69QNfEE7ax4A9UJarXTjR9S3SW6aQTlkQOwydI/2Ly0xPDIBZrjzLVN7v/B0i/7tUWCVTjHSJEO&#10;RvQkFEdF6ExvXAkBC7W2gRs9qBfzpOl3h5RetERteazw9WggLQsZyV1K2DgD+Jv+s2YQQ3ZexzYd&#10;GtuhRgrzLSQGcGgFOsS5HK9z4QePKHzMx9O0gOlRcOXFQ5rHuSWkDDAh2VjnP3HdoWBUWAKDCEr2&#10;T86Hsn6HhHClV0LKOHqpUF/h6TgfxwSnpWDBGcKc3W4W0qI9CeKJT+QIntswq3eKRbCWE7Y8254I&#10;ebLhcKkCHtCBcs7WSR0/pul0WSyL0WCUT5aDUVrXg4+rxWgwWWUP4/pDvVjU2c9QWjYqW8EYV6G6&#10;i1Kz0d8p4XxnThq7avWOxR3ZVXzekk3uy4iNBVaXd2QXJRCmftLPRrPj2l6kASqOwecbF67J7R7s&#10;2//C/BcAAAD//wMAUEsDBBQABgAIAAAAIQBxXMyU3wAAAAsBAAAPAAAAZHJzL2Rvd25yZXYueG1s&#10;TI9BT8MwDIXvSPyHyEjcWLKumrau6TQh4IKExCic08ZrKxqnarKu/Hu8E9zs956eP+f72fViwjF0&#10;njQsFwoEUu1tR42G8uP5YQMiREPW9J5Qww8G2Be3N7nJrL/QO07H2AguoZAZDW2MQyZlqFt0Jiz8&#10;gMTeyY/ORF7HRtrRXLjc9TJRai2d6YgvtGbAxxbr7+PZaTh8vT6t3qbK+d5um/LTulK9JFrf382H&#10;HYiIc/wLwxWf0aFgpsqfyQbRa0iXKSdZX6mUJ05skgREdVXS7Rpkkcv/PxS/AAAA//8DAFBLAQIt&#10;ABQABgAIAAAAIQC2gziS/gAAAOEBAAATAAAAAAAAAAAAAAAAAAAAAABbQ29udGVudF9UeXBlc10u&#10;eG1sUEsBAi0AFAAGAAgAAAAhADj9If/WAAAAlAEAAAsAAAAAAAAAAAAAAAAALwEAAF9yZWxzLy5y&#10;ZWxzUEsBAi0AFAAGAAgAAAAhAHxQb8gmAgAAXwQAAA4AAAAAAAAAAAAAAAAALgIAAGRycy9lMm9E&#10;b2MueG1sUEsBAi0AFAAGAAgAAAAhAHFczJTfAAAACwEAAA8AAAAAAAAAAAAAAAAAgAQAAGRycy9k&#10;b3ducmV2LnhtbFBLBQYAAAAABAAEAPMAAACMBQAAAAA=&#10;">
                <w10:wrap anchorx="margin" anchory="margin"/>
              </v:line>
            </w:pict>
          </mc:Fallback>
        </mc:AlternateContent>
      </w:r>
      <w:r w:rsidRPr="00811B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margin">
                  <wp:posOffset>-12700</wp:posOffset>
                </wp:positionH>
                <wp:positionV relativeFrom="margin">
                  <wp:posOffset>8282305</wp:posOffset>
                </wp:positionV>
                <wp:extent cx="259080" cy="28702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BDAB3" id="Line 7" o:spid="_x0000_s1026" style="position:absolute;left:0;text-align:left;flip:y;z-index:-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pt,652.15pt" to="19.4pt,6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E3JQIAAF8EAAAOAAAAZHJzL2Uyb0RvYy54bWysVMuu2yAQ3VfqPyDvEz/qvKw4V5WddJP2&#10;Rrq33RPAMSoGBCROVPXfO5BHk95NVdULPHhmDnNmDp4/HTuBDsxYrmQZpcMkQkwSRbncldHX19Vg&#10;GiHrsKRYKMnK6MRs9LR4/27e64JlqlWCMoMARNqi12XUOqeLOLakZR22Q6WZBGejTIcdbM0upgb3&#10;gN6JOEuScdwrQ7VRhFkLX+uzM1oE/KZhxD03jWUOiTKC2lxYTVi3fo0Xc1zsDNYtJ5cy8D9U0WEu&#10;4dAbVI0dRnvD30B1nBhlVeOGRHWxahpOWOAAbNLkDzYvLdYscIHmWH1rk/1/sOTLYWMQpzC7CEnc&#10;wYjWXDI08Z3ptS0goJIb47mRo3zRa0W+WyRV1WK5Y6HC15OGtNRnxA8pfmM14G/7z4pCDN47Fdp0&#10;bEyHGsH1N5/owaEV6BjmcrrNhR0dIvAxG82SKUyPgCubTpIszC3GhYfxydpY94mpDnmjjAQwCKD4&#10;sLbOl/U7xIdLteJChNELifoymo2yUUiwSnDqnT7Mmt22EgYdsBdPeAJH8NyHGbWXNIC1DNPlxXaY&#10;i7MNhwvp8YAOlHOxzur4MUtmy+lymg/ybLwc5EldDz6uqnwwXqWTUf2hrqo6/elLS/Oi5ZQy6au7&#10;KjXN/04Jlztz1thNqw8sHsiuwvOWbPxYRmgssLq+A7sgAT/1s362ip425ioNUHEIvtw4f03u92Df&#10;/xcWvwAAAP//AwBQSwMEFAAGAAgAAAAhAMbjnMHfAAAACwEAAA8AAABkcnMvZG93bnJldi54bWxM&#10;j8FOwzAQRO9I/IO1SNxam6SgNsSpKgRcKlWiBM5OvCQR8TqK3TT8PdsTHHd2NDMv386uFxOOofOk&#10;4W6pQCDV3nbUaCjfXxZrECEasqb3hBp+MMC2uL7KTWb9md5wOsZGcAiFzGhoYxwyKUPdojNh6Qck&#10;/n350ZnI59hIO5ozh7teJko9SGc64obWDPjUYv19PDkNu8/9c3qYKud7u2nKD+tK9ZpofXsz7x5B&#10;RJzjnxku83k6FLyp8ieyQfQaFgmjRNZTtUpBsCNdM0t1UVabe5BFLv8zFL8AAAD//wMAUEsBAi0A&#10;FAAGAAgAAAAhALaDOJL+AAAA4QEAABMAAAAAAAAAAAAAAAAAAAAAAFtDb250ZW50X1R5cGVzXS54&#10;bWxQSwECLQAUAAYACAAAACEAOP0h/9YAAACUAQAACwAAAAAAAAAAAAAAAAAvAQAAX3JlbHMvLnJl&#10;bHNQSwECLQAUAAYACAAAACEAOqfRNyUCAABfBAAADgAAAAAAAAAAAAAAAAAuAgAAZHJzL2Uyb0Rv&#10;Yy54bWxQSwECLQAUAAYACAAAACEAxuOcwd8AAAALAQAADwAAAAAAAAAAAAAAAAB/BAAAZHJzL2Rv&#10;d25yZXYueG1sUEsFBgAAAAAEAAQA8wAAAIsFAAAAAA==&#10;">
                <w10:wrap anchorx="margin" anchory="margin"/>
              </v:line>
            </w:pict>
          </mc:Fallback>
        </mc:AlternateContent>
      </w:r>
    </w:p>
    <w:p w:rsidR="005F071E" w:rsidRPr="00811B91" w:rsidRDefault="005F071E" w:rsidP="00811B91">
      <w:pPr>
        <w:rPr>
          <w:rFonts w:hint="eastAsia"/>
          <w:sz w:val="22"/>
          <w:szCs w:val="22"/>
        </w:rPr>
      </w:pPr>
    </w:p>
    <w:p w:rsidR="006F2EF6" w:rsidRPr="00811B91" w:rsidRDefault="006F2EF6" w:rsidP="00811B91">
      <w:pPr>
        <w:rPr>
          <w:sz w:val="22"/>
          <w:szCs w:val="22"/>
        </w:rPr>
      </w:pPr>
    </w:p>
    <w:p w:rsidR="006F2EF6" w:rsidRPr="00811B91" w:rsidRDefault="006F2EF6" w:rsidP="00811B91">
      <w:pPr>
        <w:rPr>
          <w:sz w:val="22"/>
          <w:szCs w:val="22"/>
        </w:rPr>
      </w:pPr>
    </w:p>
    <w:sectPr w:rsidR="006F2EF6" w:rsidRPr="00811B91" w:rsidSect="008E0E43">
      <w:pgSz w:w="11906" w:h="16838"/>
      <w:pgMar w:top="993" w:right="957" w:bottom="568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C"/>
    <w:rsid w:val="000B2D5B"/>
    <w:rsid w:val="000D317C"/>
    <w:rsid w:val="00256E18"/>
    <w:rsid w:val="003024B8"/>
    <w:rsid w:val="0039166B"/>
    <w:rsid w:val="004C102C"/>
    <w:rsid w:val="005F071E"/>
    <w:rsid w:val="00607730"/>
    <w:rsid w:val="00630940"/>
    <w:rsid w:val="006C3055"/>
    <w:rsid w:val="006F2EF6"/>
    <w:rsid w:val="007B47E3"/>
    <w:rsid w:val="007D501B"/>
    <w:rsid w:val="007D5192"/>
    <w:rsid w:val="00811B91"/>
    <w:rsid w:val="008E0E43"/>
    <w:rsid w:val="00AA4CA9"/>
    <w:rsid w:val="00BC316A"/>
    <w:rsid w:val="00EC0979"/>
    <w:rsid w:val="00F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DD9F5-98DE-4178-8E70-7B3B177F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B215EBDA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開発許可等事務処理要領（様式２５～２８）</vt:lpstr>
      <vt:lpstr>開発許可等事務処理要領（様式２５～２８）</vt:lpstr>
    </vt:vector>
  </TitlesOfParts>
  <Company>富士宮市役所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開発許可等事務処理要領（様式２５～２８）</dc:title>
  <dc:subject/>
  <dc:creator>都市計画課</dc:creator>
  <cp:keywords/>
  <dc:description/>
  <cp:lastModifiedBy>笠井　洸佑</cp:lastModifiedBy>
  <cp:revision>2</cp:revision>
  <dcterms:created xsi:type="dcterms:W3CDTF">2021-03-15T01:25:00Z</dcterms:created>
  <dcterms:modified xsi:type="dcterms:W3CDTF">2021-03-15T01:25:00Z</dcterms:modified>
</cp:coreProperties>
</file>