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A64CB2" w:rsidP="002A346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80EA5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2A3461">
        <w:rPr>
          <w:rFonts w:asciiTheme="minorEastAsia" w:hAnsiTheme="minorEastAsia" w:hint="eastAsia"/>
        </w:rPr>
        <w:t xml:space="preserve">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2A3461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富士宮市</w:t>
      </w:r>
      <w:r w:rsidR="009B6038"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　　　　　　　</w:t>
      </w:r>
      <w:r w:rsidR="009B6038" w:rsidRPr="00E412A9">
        <w:rPr>
          <w:rFonts w:asciiTheme="minorEastAsia" w:hAnsiTheme="minorEastAsia" w:hint="eastAsia"/>
        </w:rPr>
        <w:t>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7B67EA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35394A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</w:t>
      </w:r>
    </w:p>
    <w:p w:rsidR="00FC3015" w:rsidRDefault="004275C5" w:rsidP="009B603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行った認可地縁団体が</w:t>
      </w:r>
      <w:r w:rsidR="009B6038">
        <w:rPr>
          <w:rFonts w:asciiTheme="minorEastAsia" w:hAnsiTheme="minorEastAsia" w:hint="eastAsia"/>
        </w:rPr>
        <w:t>申請不動産の所有権の保存又は移転の登記を</w:t>
      </w:r>
      <w:r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A3461"/>
    <w:rsid w:val="00307BDE"/>
    <w:rsid w:val="0035394A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B67EA"/>
    <w:rsid w:val="007C7DFF"/>
    <w:rsid w:val="007E6467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C73DC"/>
    <w:rsid w:val="00AE6EAD"/>
    <w:rsid w:val="00B116A3"/>
    <w:rsid w:val="00B257FE"/>
    <w:rsid w:val="00B51B71"/>
    <w:rsid w:val="00BB0AC3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FD9A6"/>
  <w15:docId w15:val="{C096AE41-7EED-4ACC-B16D-88CF6CF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55C7-5716-435D-8451-2356F5B3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FAA993A0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植松　香織</cp:lastModifiedBy>
  <cp:revision>6</cp:revision>
  <cp:lastPrinted>2015-01-23T01:30:00Z</cp:lastPrinted>
  <dcterms:created xsi:type="dcterms:W3CDTF">2015-06-25T01:59:00Z</dcterms:created>
  <dcterms:modified xsi:type="dcterms:W3CDTF">2021-05-06T07:05:00Z</dcterms:modified>
</cp:coreProperties>
</file>