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F4" w:rsidRDefault="00D638F4" w:rsidP="00675529">
      <w:pPr>
        <w:pStyle w:val="a3"/>
        <w:jc w:val="center"/>
        <w:rPr>
          <w:spacing w:val="0"/>
        </w:rPr>
      </w:pPr>
      <w:r w:rsidRPr="00675529">
        <w:rPr>
          <w:rFonts w:hint="eastAsia"/>
          <w:sz w:val="28"/>
        </w:rPr>
        <w:t>区誌（史）編さん事業　収支予算書</w:t>
      </w:r>
    </w:p>
    <w:p w:rsidR="00D638F4" w:rsidRDefault="00D638F4">
      <w:pPr>
        <w:pStyle w:val="a3"/>
        <w:rPr>
          <w:spacing w:val="0"/>
          <w:sz w:val="24"/>
          <w:szCs w:val="24"/>
        </w:rPr>
      </w:pPr>
    </w:p>
    <w:p w:rsidR="00DD1043" w:rsidRPr="00675529" w:rsidRDefault="00DD1043">
      <w:pPr>
        <w:pStyle w:val="a3"/>
        <w:rPr>
          <w:spacing w:val="0"/>
          <w:sz w:val="24"/>
          <w:szCs w:val="24"/>
        </w:rPr>
      </w:pPr>
    </w:p>
    <w:p w:rsidR="00D638F4" w:rsidRPr="00675529" w:rsidRDefault="00D638F4" w:rsidP="00675529">
      <w:pPr>
        <w:pStyle w:val="a3"/>
        <w:jc w:val="right"/>
        <w:rPr>
          <w:spacing w:val="0"/>
          <w:sz w:val="24"/>
          <w:szCs w:val="24"/>
        </w:rPr>
      </w:pPr>
      <w:r w:rsidRPr="00675529">
        <w:rPr>
          <w:rFonts w:hint="eastAsia"/>
          <w:sz w:val="24"/>
          <w:szCs w:val="24"/>
          <w:u w:val="single"/>
        </w:rPr>
        <w:t xml:space="preserve">　　　　　　　</w:t>
      </w:r>
      <w:r w:rsidRPr="00675529">
        <w:rPr>
          <w:rFonts w:hint="eastAsia"/>
          <w:sz w:val="24"/>
          <w:szCs w:val="24"/>
        </w:rPr>
        <w:t xml:space="preserve">　区</w:t>
      </w:r>
      <w:r w:rsidR="00675529" w:rsidRPr="00675529">
        <w:rPr>
          <w:rFonts w:hint="eastAsia"/>
          <w:sz w:val="24"/>
          <w:szCs w:val="24"/>
        </w:rPr>
        <w:t xml:space="preserve">　</w:t>
      </w:r>
    </w:p>
    <w:p w:rsidR="00D638F4" w:rsidRPr="00675529" w:rsidRDefault="00D638F4">
      <w:pPr>
        <w:pStyle w:val="a3"/>
        <w:rPr>
          <w:spacing w:val="0"/>
          <w:sz w:val="24"/>
          <w:szCs w:val="24"/>
        </w:rPr>
      </w:pPr>
    </w:p>
    <w:p w:rsidR="00D638F4" w:rsidRPr="00675529" w:rsidRDefault="00D638F4">
      <w:pPr>
        <w:pStyle w:val="a3"/>
        <w:rPr>
          <w:spacing w:val="0"/>
          <w:sz w:val="24"/>
          <w:szCs w:val="24"/>
        </w:rPr>
      </w:pPr>
      <w:r w:rsidRPr="00675529">
        <w:rPr>
          <w:rFonts w:hint="eastAsia"/>
          <w:sz w:val="24"/>
          <w:szCs w:val="24"/>
        </w:rPr>
        <w:t>＜収入の部＞</w:t>
      </w:r>
    </w:p>
    <w:p w:rsidR="00D638F4" w:rsidRPr="00675529" w:rsidRDefault="00D638F4">
      <w:pPr>
        <w:pStyle w:val="a3"/>
        <w:spacing w:line="104" w:lineRule="exact"/>
        <w:rPr>
          <w:spacing w:val="0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20"/>
        <w:gridCol w:w="2800"/>
        <w:gridCol w:w="4200"/>
      </w:tblGrid>
      <w:tr w:rsidR="00D638F4" w:rsidRPr="00675529">
        <w:trPr>
          <w:trHeight w:hRule="exact" w:val="6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675529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675529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  <w:r w:rsidR="00D638F4" w:rsidRPr="00675529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 w:rsidRPr="00675529">
              <w:rPr>
                <w:rFonts w:hint="eastAsia"/>
                <w:sz w:val="24"/>
                <w:szCs w:val="24"/>
              </w:rPr>
              <w:t>備　　　　　考</w:t>
            </w:r>
          </w:p>
        </w:tc>
      </w:tr>
      <w:tr w:rsidR="00D638F4" w:rsidRPr="00675529">
        <w:trPr>
          <w:trHeight w:hRule="exact" w:val="670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  <w:r w:rsidRPr="00675529">
              <w:rPr>
                <w:spacing w:val="20"/>
                <w:sz w:val="24"/>
                <w:szCs w:val="24"/>
              </w:rPr>
              <w:t xml:space="preserve"> </w:t>
            </w:r>
            <w:r w:rsidRPr="00675529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638F4" w:rsidRPr="00675529">
        <w:trPr>
          <w:trHeight w:hRule="exact" w:val="672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638F4" w:rsidRPr="00675529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638F4" w:rsidRPr="00675529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638F4" w:rsidRPr="00675529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638F4" w:rsidRPr="00675529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 w:rsidP="00DD1043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 w:rsidRPr="00675529">
              <w:rPr>
                <w:rFonts w:hint="eastAsia"/>
                <w:sz w:val="24"/>
                <w:szCs w:val="24"/>
              </w:rPr>
              <w:t>合</w:t>
            </w:r>
            <w:r w:rsidR="00DD1043">
              <w:rPr>
                <w:rFonts w:hint="eastAsia"/>
                <w:sz w:val="24"/>
                <w:szCs w:val="24"/>
              </w:rPr>
              <w:t xml:space="preserve">　</w:t>
            </w:r>
            <w:r w:rsidRPr="0067552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</w:tbl>
    <w:p w:rsidR="00D638F4" w:rsidRPr="00675529" w:rsidRDefault="00D638F4">
      <w:pPr>
        <w:pStyle w:val="a3"/>
        <w:spacing w:line="233" w:lineRule="exact"/>
        <w:rPr>
          <w:spacing w:val="0"/>
          <w:sz w:val="24"/>
          <w:szCs w:val="24"/>
        </w:rPr>
      </w:pPr>
    </w:p>
    <w:p w:rsidR="00D638F4" w:rsidRPr="00675529" w:rsidRDefault="00D638F4">
      <w:pPr>
        <w:pStyle w:val="a3"/>
        <w:rPr>
          <w:spacing w:val="0"/>
          <w:sz w:val="24"/>
          <w:szCs w:val="24"/>
        </w:rPr>
      </w:pPr>
    </w:p>
    <w:p w:rsidR="00D638F4" w:rsidRPr="00675529" w:rsidRDefault="00D638F4">
      <w:pPr>
        <w:pStyle w:val="a3"/>
        <w:rPr>
          <w:spacing w:val="0"/>
          <w:sz w:val="24"/>
          <w:szCs w:val="24"/>
        </w:rPr>
      </w:pPr>
      <w:r w:rsidRPr="00675529">
        <w:rPr>
          <w:rFonts w:hint="eastAsia"/>
          <w:sz w:val="24"/>
          <w:szCs w:val="24"/>
        </w:rPr>
        <w:t>＜支出の部＞</w:t>
      </w:r>
    </w:p>
    <w:p w:rsidR="00D638F4" w:rsidRPr="00675529" w:rsidRDefault="00D638F4">
      <w:pPr>
        <w:pStyle w:val="a3"/>
        <w:spacing w:line="104" w:lineRule="exact"/>
        <w:rPr>
          <w:spacing w:val="0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20"/>
        <w:gridCol w:w="2800"/>
        <w:gridCol w:w="4200"/>
      </w:tblGrid>
      <w:tr w:rsidR="00D638F4" w:rsidRPr="00675529">
        <w:trPr>
          <w:trHeight w:hRule="exact" w:val="6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 w:rsidRPr="00675529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675529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  <w:r w:rsidR="00D638F4" w:rsidRPr="00675529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 w:rsidRPr="00675529">
              <w:rPr>
                <w:rFonts w:hint="eastAsia"/>
                <w:sz w:val="24"/>
                <w:szCs w:val="24"/>
              </w:rPr>
              <w:t>備　　　　　考</w:t>
            </w:r>
          </w:p>
        </w:tc>
      </w:tr>
      <w:tr w:rsidR="00D638F4" w:rsidRPr="00675529">
        <w:trPr>
          <w:trHeight w:hRule="exact" w:val="670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  <w:r w:rsidRPr="00675529">
              <w:rPr>
                <w:spacing w:val="20"/>
                <w:sz w:val="24"/>
                <w:szCs w:val="24"/>
              </w:rPr>
              <w:t xml:space="preserve"> </w:t>
            </w:r>
            <w:r w:rsidRPr="00675529"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638F4" w:rsidRPr="00675529">
        <w:trPr>
          <w:trHeight w:hRule="exact" w:val="672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638F4" w:rsidRPr="00675529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638F4" w:rsidRPr="00675529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638F4" w:rsidRPr="00675529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638F4" w:rsidRPr="00675529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 w:rsidP="00DD1043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 w:rsidRPr="00675529">
              <w:rPr>
                <w:rFonts w:hint="eastAsia"/>
                <w:sz w:val="24"/>
                <w:szCs w:val="24"/>
              </w:rPr>
              <w:t>合</w:t>
            </w:r>
            <w:r w:rsidR="00DD1043">
              <w:rPr>
                <w:rFonts w:hint="eastAsia"/>
                <w:sz w:val="24"/>
                <w:szCs w:val="24"/>
              </w:rPr>
              <w:t xml:space="preserve">　</w:t>
            </w:r>
            <w:r w:rsidRPr="0067552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</w:tbl>
    <w:p w:rsidR="00D638F4" w:rsidRPr="00675529" w:rsidRDefault="00D638F4">
      <w:pPr>
        <w:pStyle w:val="a3"/>
        <w:spacing w:line="233" w:lineRule="exact"/>
        <w:rPr>
          <w:spacing w:val="0"/>
          <w:sz w:val="24"/>
          <w:szCs w:val="24"/>
        </w:rPr>
      </w:pPr>
    </w:p>
    <w:p w:rsidR="00737A27" w:rsidRDefault="00675529" w:rsidP="00675529">
      <w:pPr>
        <w:pStyle w:val="a3"/>
        <w:ind w:firstLineChars="100" w:firstLine="290"/>
        <w:rPr>
          <w:sz w:val="21"/>
          <w:szCs w:val="24"/>
        </w:rPr>
      </w:pPr>
      <w:r w:rsidRPr="00737A27">
        <w:rPr>
          <w:rFonts w:hint="eastAsia"/>
          <w:sz w:val="21"/>
          <w:szCs w:val="24"/>
        </w:rPr>
        <w:t>※</w:t>
      </w:r>
      <w:r w:rsidR="00D638F4" w:rsidRPr="00737A27">
        <w:rPr>
          <w:rFonts w:hint="eastAsia"/>
          <w:sz w:val="21"/>
          <w:szCs w:val="24"/>
        </w:rPr>
        <w:t>収入の部は、この補助金のほか収入の種類ごとに分け、支出の部は、</w:t>
      </w:r>
    </w:p>
    <w:p w:rsidR="00D638F4" w:rsidRPr="00737A27" w:rsidRDefault="00D638F4" w:rsidP="00675529">
      <w:pPr>
        <w:pStyle w:val="a3"/>
        <w:ind w:firstLineChars="100" w:firstLine="290"/>
        <w:rPr>
          <w:spacing w:val="0"/>
          <w:sz w:val="21"/>
          <w:szCs w:val="24"/>
        </w:rPr>
      </w:pPr>
      <w:bookmarkStart w:id="0" w:name="_GoBack"/>
      <w:bookmarkEnd w:id="0"/>
      <w:r w:rsidRPr="00737A27">
        <w:rPr>
          <w:rFonts w:hint="eastAsia"/>
          <w:sz w:val="21"/>
          <w:szCs w:val="24"/>
        </w:rPr>
        <w:t>事業費、事務費、会議費等必要な科目を設定し記入すること。</w:t>
      </w:r>
    </w:p>
    <w:p w:rsidR="00D638F4" w:rsidRPr="00675529" w:rsidRDefault="00D638F4">
      <w:pPr>
        <w:pStyle w:val="a3"/>
        <w:rPr>
          <w:spacing w:val="0"/>
          <w:sz w:val="24"/>
          <w:szCs w:val="24"/>
        </w:rPr>
      </w:pPr>
    </w:p>
    <w:sectPr w:rsidR="00D638F4" w:rsidRPr="00675529" w:rsidSect="00B03417">
      <w:pgSz w:w="11906" w:h="16838"/>
      <w:pgMar w:top="1418" w:right="1021" w:bottom="1418" w:left="102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AC"/>
    <w:rsid w:val="004935AC"/>
    <w:rsid w:val="00675529"/>
    <w:rsid w:val="00737A27"/>
    <w:rsid w:val="00B03417"/>
    <w:rsid w:val="00D638F4"/>
    <w:rsid w:val="00D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775F0"/>
  <w15:chartTrackingRefBased/>
  <w15:docId w15:val="{F2911D2C-9F32-4357-B2C7-E616FFEF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22D7EFE7</Template>
  <TotalTime>1</TotalTime>
  <Pages>1</Pages>
  <Words>119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◆区誌  －収支予算書－                    〓１－〓</vt:lpstr>
      <vt:lpstr>◆区誌  －収支予算書－                    〓１－〓</vt:lpstr>
    </vt:vector>
  </TitlesOfParts>
  <Company>富士宮市役所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◆区誌  －収支予算書－                    〓１－〓</dc:title>
  <dc:subject/>
  <dc:creator>FJPC0281</dc:creator>
  <cp:keywords/>
  <dc:description/>
  <cp:lastModifiedBy>藤原　加奈子</cp:lastModifiedBy>
  <cp:revision>4</cp:revision>
  <dcterms:created xsi:type="dcterms:W3CDTF">2021-01-13T05:24:00Z</dcterms:created>
  <dcterms:modified xsi:type="dcterms:W3CDTF">2021-01-13T06:21:00Z</dcterms:modified>
</cp:coreProperties>
</file>