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34B" w:rsidRPr="00C24C04" w:rsidRDefault="00CC434B" w:rsidP="00C24C04">
      <w:pPr>
        <w:rPr>
          <w:rFonts w:hint="eastAsia"/>
          <w:sz w:val="24"/>
        </w:rPr>
      </w:pPr>
      <w:bookmarkStart w:id="0" w:name="_GoBack"/>
      <w:bookmarkEnd w:id="0"/>
      <w:r w:rsidRPr="00C24C04">
        <w:rPr>
          <w:rFonts w:hint="eastAsia"/>
          <w:sz w:val="24"/>
        </w:rPr>
        <w:t>第</w:t>
      </w:r>
      <w:r w:rsidR="00EE63AF" w:rsidRPr="00C24C04">
        <w:rPr>
          <w:rFonts w:hint="eastAsia"/>
          <w:sz w:val="24"/>
        </w:rPr>
        <w:t>５</w:t>
      </w:r>
      <w:r w:rsidR="00005DA5" w:rsidRPr="00C24C04">
        <w:rPr>
          <w:rFonts w:hint="eastAsia"/>
          <w:sz w:val="24"/>
        </w:rPr>
        <w:t>２</w:t>
      </w:r>
      <w:r w:rsidRPr="00C24C04">
        <w:rPr>
          <w:rFonts w:hint="eastAsia"/>
          <w:sz w:val="24"/>
        </w:rPr>
        <w:t>号様式</w:t>
      </w:r>
      <w:r w:rsidR="00836843" w:rsidRPr="00C24C04">
        <w:rPr>
          <w:rFonts w:hint="eastAsia"/>
          <w:sz w:val="24"/>
        </w:rPr>
        <w:t>（第</w:t>
      </w:r>
      <w:r w:rsidR="00005DA5" w:rsidRPr="00C24C04">
        <w:rPr>
          <w:rFonts w:hint="eastAsia"/>
          <w:sz w:val="24"/>
        </w:rPr>
        <w:t>２２</w:t>
      </w:r>
      <w:r w:rsidR="00836843" w:rsidRPr="00C24C04">
        <w:rPr>
          <w:rFonts w:hint="eastAsia"/>
          <w:sz w:val="24"/>
        </w:rPr>
        <w:t>関係）</w:t>
      </w:r>
    </w:p>
    <w:p w:rsidR="00836843" w:rsidRPr="00C24C04" w:rsidRDefault="00836843" w:rsidP="00C24C04">
      <w:pPr>
        <w:rPr>
          <w:sz w:val="24"/>
        </w:rPr>
      </w:pPr>
    </w:p>
    <w:p w:rsidR="00CC434B" w:rsidRPr="00C24C04" w:rsidRDefault="00CC434B" w:rsidP="00C24C04">
      <w:pPr>
        <w:jc w:val="center"/>
        <w:rPr>
          <w:sz w:val="28"/>
          <w:szCs w:val="28"/>
        </w:rPr>
      </w:pPr>
      <w:r w:rsidRPr="00C24C04">
        <w:rPr>
          <w:rFonts w:hint="eastAsia"/>
          <w:spacing w:val="140"/>
          <w:kern w:val="0"/>
          <w:sz w:val="28"/>
          <w:szCs w:val="28"/>
          <w:fitText w:val="3080" w:id="-757361664"/>
        </w:rPr>
        <w:t>地位の承継</w:t>
      </w:r>
      <w:r w:rsidRPr="00C24C04">
        <w:rPr>
          <w:rFonts w:hint="eastAsia"/>
          <w:kern w:val="0"/>
          <w:sz w:val="28"/>
          <w:szCs w:val="28"/>
          <w:fitText w:val="3080" w:id="-757361664"/>
        </w:rPr>
        <w:t>届</w:t>
      </w:r>
    </w:p>
    <w:p w:rsidR="00CC434B" w:rsidRPr="00C24C04" w:rsidRDefault="00CC434B" w:rsidP="00C24C04">
      <w:pPr>
        <w:rPr>
          <w:sz w:val="24"/>
        </w:rPr>
      </w:pPr>
    </w:p>
    <w:p w:rsidR="00CC434B" w:rsidRPr="00C24C04" w:rsidRDefault="00CC434B" w:rsidP="00C24C04">
      <w:pPr>
        <w:jc w:val="right"/>
        <w:rPr>
          <w:sz w:val="24"/>
        </w:rPr>
      </w:pPr>
      <w:r w:rsidRPr="00C24C04">
        <w:rPr>
          <w:rFonts w:hint="eastAsia"/>
          <w:sz w:val="24"/>
        </w:rPr>
        <w:t>年　　月　　日</w:t>
      </w:r>
    </w:p>
    <w:p w:rsidR="00CC434B" w:rsidRPr="00C24C04" w:rsidRDefault="00CC434B" w:rsidP="00C24C04">
      <w:pPr>
        <w:rPr>
          <w:sz w:val="24"/>
        </w:rPr>
      </w:pPr>
    </w:p>
    <w:p w:rsidR="00CC434B" w:rsidRPr="00C24C04" w:rsidRDefault="00110737" w:rsidP="00C24C04">
      <w:pPr>
        <w:rPr>
          <w:sz w:val="24"/>
        </w:rPr>
      </w:pPr>
      <w:r w:rsidRPr="00C24C04">
        <w:rPr>
          <w:rFonts w:hint="eastAsia"/>
          <w:sz w:val="24"/>
        </w:rPr>
        <w:t xml:space="preserve">　　富士宮市長　　　　　　　　　</w:t>
      </w:r>
      <w:r w:rsidR="0090054F" w:rsidRPr="0090054F">
        <w:rPr>
          <w:rFonts w:hint="eastAsia"/>
          <w:sz w:val="24"/>
        </w:rPr>
        <w:t>宛</w:t>
      </w:r>
    </w:p>
    <w:p w:rsidR="00CC434B" w:rsidRPr="00C24C04" w:rsidRDefault="00CC434B" w:rsidP="00C24C04">
      <w:pPr>
        <w:rPr>
          <w:sz w:val="24"/>
        </w:rPr>
      </w:pPr>
    </w:p>
    <w:p w:rsidR="00CC434B" w:rsidRPr="00C24C04" w:rsidRDefault="00CC434B" w:rsidP="00C24C04">
      <w:pPr>
        <w:ind w:firstLineChars="1900" w:firstLine="4560"/>
        <w:rPr>
          <w:sz w:val="24"/>
        </w:rPr>
      </w:pPr>
      <w:r w:rsidRPr="00C24C04">
        <w:rPr>
          <w:rFonts w:hint="eastAsia"/>
          <w:sz w:val="24"/>
        </w:rPr>
        <w:t>住　　所</w:t>
      </w:r>
    </w:p>
    <w:p w:rsidR="00CC434B" w:rsidRPr="00C24C04" w:rsidRDefault="00CC434B" w:rsidP="00C24C04">
      <w:pPr>
        <w:ind w:firstLineChars="1900" w:firstLine="4560"/>
        <w:rPr>
          <w:sz w:val="24"/>
        </w:rPr>
      </w:pPr>
      <w:r w:rsidRPr="00C24C04">
        <w:rPr>
          <w:rFonts w:hint="eastAsia"/>
          <w:sz w:val="24"/>
        </w:rPr>
        <w:t>（所在地）</w:t>
      </w:r>
    </w:p>
    <w:p w:rsidR="00CC434B" w:rsidRPr="00C24C04" w:rsidRDefault="00836843" w:rsidP="00C24C04">
      <w:pPr>
        <w:ind w:firstLineChars="1500" w:firstLine="3600"/>
        <w:rPr>
          <w:sz w:val="24"/>
        </w:rPr>
      </w:pPr>
      <w:r w:rsidRPr="00C24C04">
        <w:rPr>
          <w:rFonts w:hint="eastAsia"/>
          <w:sz w:val="24"/>
        </w:rPr>
        <w:t xml:space="preserve">届出者　氏　　名　　　　　　　　　　　　</w:t>
      </w:r>
    </w:p>
    <w:p w:rsidR="00CC434B" w:rsidRPr="00C24C04" w:rsidRDefault="00CC434B" w:rsidP="00C24C04">
      <w:pPr>
        <w:ind w:firstLineChars="1900" w:firstLine="4560"/>
        <w:rPr>
          <w:sz w:val="24"/>
        </w:rPr>
      </w:pPr>
      <w:r w:rsidRPr="00C24C04">
        <w:rPr>
          <w:rFonts w:hint="eastAsia"/>
          <w:sz w:val="24"/>
        </w:rPr>
        <w:t>（名称及び代表者氏名）</w:t>
      </w:r>
    </w:p>
    <w:p w:rsidR="00CC434B" w:rsidRPr="00C24C04" w:rsidRDefault="00CC434B" w:rsidP="00C24C04">
      <w:pPr>
        <w:ind w:firstLineChars="1900" w:firstLine="4560"/>
        <w:rPr>
          <w:sz w:val="24"/>
        </w:rPr>
      </w:pPr>
      <w:r w:rsidRPr="00C24C04">
        <w:rPr>
          <w:rFonts w:hint="eastAsia"/>
          <w:sz w:val="24"/>
        </w:rPr>
        <w:t>電話番号</w:t>
      </w:r>
    </w:p>
    <w:p w:rsidR="00CC434B" w:rsidRPr="00C24C04" w:rsidRDefault="00CC434B" w:rsidP="00C24C04">
      <w:pPr>
        <w:rPr>
          <w:sz w:val="24"/>
        </w:rPr>
      </w:pPr>
    </w:p>
    <w:p w:rsidR="00CC434B" w:rsidRPr="00C24C04" w:rsidRDefault="00CC434B" w:rsidP="00C24C04">
      <w:pPr>
        <w:rPr>
          <w:sz w:val="24"/>
        </w:rPr>
      </w:pPr>
      <w:r w:rsidRPr="00C24C04">
        <w:rPr>
          <w:rFonts w:hint="eastAsia"/>
          <w:sz w:val="24"/>
        </w:rPr>
        <w:t xml:space="preserve">　　都市計画法第</w:t>
      </w:r>
      <w:r w:rsidRPr="00C24C04">
        <w:rPr>
          <w:sz w:val="24"/>
        </w:rPr>
        <w:t>44</w:t>
      </w:r>
      <w:r w:rsidRPr="00C24C04">
        <w:rPr>
          <w:rFonts w:hint="eastAsia"/>
          <w:sz w:val="24"/>
        </w:rPr>
        <w:t>条の規定により地位を承継したので、下記のとおり届け出ます。</w:t>
      </w:r>
    </w:p>
    <w:p w:rsidR="00CC434B" w:rsidRPr="00C24C04" w:rsidRDefault="00CC434B" w:rsidP="00C24C04">
      <w:pPr>
        <w:jc w:val="center"/>
        <w:rPr>
          <w:sz w:val="24"/>
        </w:rPr>
      </w:pPr>
      <w:r w:rsidRPr="00C24C04">
        <w:rPr>
          <w:rFonts w:hint="eastAsia"/>
          <w:sz w:val="24"/>
        </w:rPr>
        <w:t>記</w:t>
      </w:r>
    </w:p>
    <w:p w:rsidR="00CC434B" w:rsidRPr="00C24C04" w:rsidRDefault="00CC434B" w:rsidP="00C24C04">
      <w:pPr>
        <w:rPr>
          <w:sz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2"/>
        <w:gridCol w:w="3720"/>
        <w:gridCol w:w="4960"/>
        <w:gridCol w:w="372"/>
      </w:tblGrid>
      <w:tr w:rsidR="00CC434B" w:rsidRPr="00C24C04" w:rsidTr="00C24C04">
        <w:tblPrEx>
          <w:tblCellMar>
            <w:top w:w="0" w:type="dxa"/>
            <w:bottom w:w="0" w:type="dxa"/>
          </w:tblCellMar>
        </w:tblPrEx>
        <w:trPr>
          <w:cantSplit/>
          <w:trHeight w:hRule="exact" w:val="1208"/>
        </w:trPr>
        <w:tc>
          <w:tcPr>
            <w:tcW w:w="3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434B" w:rsidRPr="00C24C04" w:rsidRDefault="00CC434B" w:rsidP="00C24C04">
            <w:pPr>
              <w:rPr>
                <w:sz w:val="24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4B" w:rsidRPr="00C24C04" w:rsidRDefault="00CC434B" w:rsidP="00C24C04">
            <w:pPr>
              <w:jc w:val="center"/>
              <w:rPr>
                <w:sz w:val="24"/>
              </w:rPr>
            </w:pPr>
            <w:r w:rsidRPr="00C24C04">
              <w:rPr>
                <w:rFonts w:hint="eastAsia"/>
                <w:sz w:val="24"/>
              </w:rPr>
              <w:t>開発許可等年月日及び番号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34B" w:rsidRPr="00C24C04" w:rsidRDefault="00CC434B" w:rsidP="00C24C04">
            <w:pPr>
              <w:rPr>
                <w:sz w:val="24"/>
              </w:rPr>
            </w:pPr>
            <w:r w:rsidRPr="00C24C04">
              <w:rPr>
                <w:sz w:val="24"/>
              </w:rPr>
              <w:t xml:space="preserve"> </w:t>
            </w:r>
            <w:r w:rsidRPr="00C24C04">
              <w:rPr>
                <w:rFonts w:hint="eastAsia"/>
                <w:sz w:val="24"/>
              </w:rPr>
              <w:t xml:space="preserve">　</w:t>
            </w:r>
            <w:r w:rsidRPr="00C24C04">
              <w:rPr>
                <w:sz w:val="24"/>
              </w:rPr>
              <w:t xml:space="preserve">  </w:t>
            </w:r>
            <w:r w:rsidRPr="00C24C04">
              <w:rPr>
                <w:rFonts w:hint="eastAsia"/>
                <w:sz w:val="24"/>
              </w:rPr>
              <w:t xml:space="preserve">　　年　　月　　日　　第　　　　号</w:t>
            </w:r>
          </w:p>
        </w:tc>
        <w:tc>
          <w:tcPr>
            <w:tcW w:w="3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434B" w:rsidRPr="00C24C04" w:rsidRDefault="00CC434B" w:rsidP="00C24C04">
            <w:pPr>
              <w:rPr>
                <w:sz w:val="24"/>
              </w:rPr>
            </w:pPr>
          </w:p>
        </w:tc>
      </w:tr>
      <w:tr w:rsidR="00CC434B" w:rsidRPr="00C24C04">
        <w:tblPrEx>
          <w:tblCellMar>
            <w:top w:w="0" w:type="dxa"/>
            <w:bottom w:w="0" w:type="dxa"/>
          </w:tblCellMar>
        </w:tblPrEx>
        <w:trPr>
          <w:cantSplit/>
          <w:trHeight w:hRule="exact" w:val="1822"/>
        </w:trPr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434B" w:rsidRPr="00C24C04" w:rsidRDefault="00CC434B" w:rsidP="00C24C04">
            <w:pPr>
              <w:rPr>
                <w:sz w:val="24"/>
              </w:rPr>
            </w:pP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4B" w:rsidRPr="00C24C04" w:rsidRDefault="00CC434B" w:rsidP="00C24C04">
            <w:pPr>
              <w:jc w:val="center"/>
              <w:rPr>
                <w:sz w:val="24"/>
              </w:rPr>
            </w:pPr>
            <w:r w:rsidRPr="00C24C04">
              <w:rPr>
                <w:rFonts w:hint="eastAsia"/>
                <w:spacing w:val="26"/>
                <w:kern w:val="0"/>
                <w:sz w:val="24"/>
                <w:fitText w:val="2880" w:id="-757361152"/>
              </w:rPr>
              <w:t>許可に係る地域の名</w:t>
            </w:r>
            <w:r w:rsidRPr="00C24C04">
              <w:rPr>
                <w:rFonts w:hint="eastAsia"/>
                <w:spacing w:val="6"/>
                <w:kern w:val="0"/>
                <w:sz w:val="24"/>
                <w:fitText w:val="2880" w:id="-757361152"/>
              </w:rPr>
              <w:t>称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34B" w:rsidRPr="00C24C04" w:rsidRDefault="00CC434B" w:rsidP="00C24C04">
            <w:pPr>
              <w:rPr>
                <w:sz w:val="24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434B" w:rsidRPr="00C24C04" w:rsidRDefault="00CC434B" w:rsidP="00C24C04">
            <w:pPr>
              <w:rPr>
                <w:sz w:val="24"/>
              </w:rPr>
            </w:pPr>
          </w:p>
        </w:tc>
      </w:tr>
      <w:tr w:rsidR="00CC434B" w:rsidRPr="00C24C04">
        <w:tblPrEx>
          <w:tblCellMar>
            <w:top w:w="0" w:type="dxa"/>
            <w:bottom w:w="0" w:type="dxa"/>
          </w:tblCellMar>
        </w:tblPrEx>
        <w:trPr>
          <w:cantSplit/>
          <w:trHeight w:hRule="exact" w:val="1824"/>
        </w:trPr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434B" w:rsidRPr="00C24C04" w:rsidRDefault="00CC434B" w:rsidP="00C24C04">
            <w:pPr>
              <w:rPr>
                <w:sz w:val="24"/>
              </w:rPr>
            </w:pP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4B" w:rsidRPr="00C24C04" w:rsidRDefault="00CC434B" w:rsidP="00C24C04">
            <w:pPr>
              <w:jc w:val="center"/>
              <w:rPr>
                <w:sz w:val="24"/>
              </w:rPr>
            </w:pPr>
            <w:r w:rsidRPr="00C24C04">
              <w:rPr>
                <w:rFonts w:hint="eastAsia"/>
                <w:spacing w:val="12"/>
                <w:kern w:val="0"/>
                <w:sz w:val="24"/>
                <w:fitText w:val="2880" w:id="-757361151"/>
              </w:rPr>
              <w:t>被承継人の住所及び氏</w:t>
            </w:r>
            <w:r w:rsidRPr="00C24C04">
              <w:rPr>
                <w:rFonts w:hint="eastAsia"/>
                <w:kern w:val="0"/>
                <w:sz w:val="24"/>
                <w:fitText w:val="2880" w:id="-757361151"/>
              </w:rPr>
              <w:t>名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34B" w:rsidRPr="00C24C04" w:rsidRDefault="00CC434B" w:rsidP="00C24C04">
            <w:pPr>
              <w:rPr>
                <w:sz w:val="24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434B" w:rsidRPr="00C24C04" w:rsidRDefault="00CC434B" w:rsidP="00C24C04">
            <w:pPr>
              <w:rPr>
                <w:sz w:val="24"/>
              </w:rPr>
            </w:pPr>
          </w:p>
        </w:tc>
      </w:tr>
      <w:tr w:rsidR="00CC434B" w:rsidRPr="00C24C04">
        <w:tblPrEx>
          <w:tblCellMar>
            <w:top w:w="0" w:type="dxa"/>
            <w:bottom w:w="0" w:type="dxa"/>
          </w:tblCellMar>
        </w:tblPrEx>
        <w:trPr>
          <w:cantSplit/>
          <w:trHeight w:hRule="exact" w:val="1824"/>
        </w:trPr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434B" w:rsidRPr="00C24C04" w:rsidRDefault="00CC434B" w:rsidP="00C24C04">
            <w:pPr>
              <w:rPr>
                <w:sz w:val="24"/>
              </w:rPr>
            </w:pP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4B" w:rsidRPr="00C24C04" w:rsidRDefault="00CC434B" w:rsidP="00C24C04">
            <w:pPr>
              <w:jc w:val="center"/>
              <w:rPr>
                <w:sz w:val="24"/>
              </w:rPr>
            </w:pPr>
            <w:r w:rsidRPr="00C24C04">
              <w:rPr>
                <w:rFonts w:hint="eastAsia"/>
                <w:spacing w:val="210"/>
                <w:kern w:val="0"/>
                <w:sz w:val="24"/>
                <w:fitText w:val="2880" w:id="-757359616"/>
              </w:rPr>
              <w:t>承継の理</w:t>
            </w:r>
            <w:r w:rsidRPr="00C24C04">
              <w:rPr>
                <w:rFonts w:hint="eastAsia"/>
                <w:kern w:val="0"/>
                <w:sz w:val="24"/>
                <w:fitText w:val="2880" w:id="-757359616"/>
              </w:rPr>
              <w:t>由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34B" w:rsidRPr="00C24C04" w:rsidRDefault="00CC434B" w:rsidP="00C24C04">
            <w:pPr>
              <w:rPr>
                <w:sz w:val="24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434B" w:rsidRPr="00C24C04" w:rsidRDefault="00CC434B" w:rsidP="00C24C04">
            <w:pPr>
              <w:rPr>
                <w:sz w:val="24"/>
              </w:rPr>
            </w:pPr>
          </w:p>
        </w:tc>
      </w:tr>
      <w:tr w:rsidR="00CC434B" w:rsidRPr="00C24C04" w:rsidTr="00C24C04">
        <w:tblPrEx>
          <w:tblCellMar>
            <w:top w:w="0" w:type="dxa"/>
            <w:bottom w:w="0" w:type="dxa"/>
          </w:tblCellMar>
        </w:tblPrEx>
        <w:trPr>
          <w:cantSplit/>
          <w:trHeight w:hRule="exact" w:val="1216"/>
        </w:trPr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434B" w:rsidRPr="00C24C04" w:rsidRDefault="00CC434B" w:rsidP="00C24C04">
            <w:pPr>
              <w:rPr>
                <w:sz w:val="24"/>
              </w:rPr>
            </w:pP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4B" w:rsidRPr="00C24C04" w:rsidRDefault="00CC434B" w:rsidP="00C24C04">
            <w:pPr>
              <w:jc w:val="center"/>
              <w:rPr>
                <w:sz w:val="24"/>
              </w:rPr>
            </w:pPr>
            <w:r w:rsidRPr="00C24C04">
              <w:rPr>
                <w:rFonts w:hint="eastAsia"/>
                <w:spacing w:val="210"/>
                <w:kern w:val="0"/>
                <w:sz w:val="24"/>
                <w:fitText w:val="2880" w:id="-757359615"/>
              </w:rPr>
              <w:t>承継年月</w:t>
            </w:r>
            <w:r w:rsidRPr="00C24C04">
              <w:rPr>
                <w:rFonts w:hint="eastAsia"/>
                <w:kern w:val="0"/>
                <w:sz w:val="24"/>
                <w:fitText w:val="2880" w:id="-757359615"/>
              </w:rPr>
              <w:t>日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34B" w:rsidRPr="00C24C04" w:rsidRDefault="00CC434B" w:rsidP="00C24C04">
            <w:pPr>
              <w:rPr>
                <w:sz w:val="24"/>
              </w:rPr>
            </w:pPr>
            <w:r w:rsidRPr="00C24C04">
              <w:rPr>
                <w:sz w:val="24"/>
              </w:rPr>
              <w:t xml:space="preserve">   </w:t>
            </w:r>
            <w:r w:rsidRPr="00C24C04">
              <w:rPr>
                <w:rFonts w:hint="eastAsia"/>
                <w:sz w:val="24"/>
              </w:rPr>
              <w:t xml:space="preserve">　　　　　　　年　　　月　　　日</w:t>
            </w: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434B" w:rsidRPr="00C24C04" w:rsidRDefault="00CC434B" w:rsidP="00C24C04">
            <w:pPr>
              <w:rPr>
                <w:sz w:val="24"/>
              </w:rPr>
            </w:pPr>
          </w:p>
        </w:tc>
      </w:tr>
    </w:tbl>
    <w:p w:rsidR="00CC434B" w:rsidRPr="00C24C04" w:rsidRDefault="00CC434B" w:rsidP="00C24C04">
      <w:pPr>
        <w:rPr>
          <w:sz w:val="24"/>
        </w:rPr>
      </w:pPr>
    </w:p>
    <w:p w:rsidR="00CC434B" w:rsidRPr="00C24C04" w:rsidRDefault="00CC434B" w:rsidP="00C24C04">
      <w:pPr>
        <w:rPr>
          <w:sz w:val="24"/>
        </w:rPr>
      </w:pPr>
    </w:p>
    <w:sectPr w:rsidR="00CC434B" w:rsidRPr="00C24C04" w:rsidSect="007A7FCF">
      <w:pgSz w:w="11906" w:h="16838"/>
      <w:pgMar w:top="1587" w:right="1083" w:bottom="709" w:left="136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737"/>
    <w:rsid w:val="00005DA5"/>
    <w:rsid w:val="00034481"/>
    <w:rsid w:val="00110737"/>
    <w:rsid w:val="001F1DC6"/>
    <w:rsid w:val="001F3559"/>
    <w:rsid w:val="00467E8A"/>
    <w:rsid w:val="0047405A"/>
    <w:rsid w:val="005D512A"/>
    <w:rsid w:val="00634D9B"/>
    <w:rsid w:val="007A7FCF"/>
    <w:rsid w:val="007F0198"/>
    <w:rsid w:val="00836843"/>
    <w:rsid w:val="0090054F"/>
    <w:rsid w:val="00954842"/>
    <w:rsid w:val="00A72C55"/>
    <w:rsid w:val="00AB3B1E"/>
    <w:rsid w:val="00C24C04"/>
    <w:rsid w:val="00CC434B"/>
    <w:rsid w:val="00EE63AF"/>
    <w:rsid w:val="00F0146D"/>
    <w:rsid w:val="00FE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F92833-F8EC-4EB7-9860-6C268BA14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ascii="ＭＳ 明朝"/>
      <w:spacing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9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568A2D94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開発許可等事務処理要領（様式６２～６５）</vt:lpstr>
      <vt:lpstr>開発許可等事務処理要領（様式６２～６５）</vt:lpstr>
    </vt:vector>
  </TitlesOfParts>
  <Company>富士宮市役所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開発許可等事務処理要領（様式６２～６５）</dc:title>
  <dc:subject/>
  <dc:creator>都市計画課</dc:creator>
  <cp:keywords/>
  <dc:description/>
  <cp:lastModifiedBy>笠井　洸佑</cp:lastModifiedBy>
  <cp:revision>2</cp:revision>
  <dcterms:created xsi:type="dcterms:W3CDTF">2021-03-10T01:31:00Z</dcterms:created>
  <dcterms:modified xsi:type="dcterms:W3CDTF">2021-03-10T01:31:00Z</dcterms:modified>
</cp:coreProperties>
</file>