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>第</w:t>
      </w:r>
      <w:r w:rsidR="00BC1E76" w:rsidRPr="00E46747">
        <w:rPr>
          <w:rFonts w:hint="eastAsia"/>
          <w:sz w:val="22"/>
          <w:szCs w:val="22"/>
        </w:rPr>
        <w:t>２２</w:t>
      </w:r>
      <w:r w:rsidRPr="00E46747">
        <w:rPr>
          <w:rFonts w:hint="eastAsia"/>
          <w:sz w:val="22"/>
          <w:szCs w:val="22"/>
        </w:rPr>
        <w:t>号様式</w:t>
      </w:r>
      <w:r w:rsidR="008E0E43" w:rsidRPr="00E46747">
        <w:rPr>
          <w:rFonts w:hint="eastAsia"/>
          <w:sz w:val="22"/>
          <w:szCs w:val="22"/>
        </w:rPr>
        <w:t>（第</w:t>
      </w:r>
      <w:r w:rsidR="00BC1E76" w:rsidRPr="00E46747">
        <w:rPr>
          <w:rFonts w:hint="eastAsia"/>
          <w:sz w:val="22"/>
          <w:szCs w:val="22"/>
        </w:rPr>
        <w:t>９</w:t>
      </w:r>
      <w:r w:rsidR="008E0E43" w:rsidRPr="00E46747">
        <w:rPr>
          <w:rFonts w:hint="eastAsia"/>
          <w:sz w:val="22"/>
          <w:szCs w:val="22"/>
        </w:rPr>
        <w:t>関係）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jc w:val="center"/>
        <w:rPr>
          <w:sz w:val="28"/>
          <w:szCs w:val="28"/>
        </w:rPr>
      </w:pPr>
      <w:r w:rsidRPr="00E46747">
        <w:rPr>
          <w:rFonts w:hint="eastAsia"/>
          <w:spacing w:val="56"/>
          <w:kern w:val="0"/>
          <w:sz w:val="28"/>
          <w:szCs w:val="28"/>
          <w:fitText w:val="4200" w:id="-757333504"/>
        </w:rPr>
        <w:t>公共施設工事完了証明</w:t>
      </w:r>
      <w:r w:rsidRPr="00E46747">
        <w:rPr>
          <w:rFonts w:hint="eastAsia"/>
          <w:kern w:val="0"/>
          <w:sz w:val="28"/>
          <w:szCs w:val="28"/>
          <w:fitText w:val="4200" w:id="-757333504"/>
        </w:rPr>
        <w:t>書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jc w:val="right"/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>年　　　月　　　日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　公共施設管理者</w:t>
      </w:r>
      <w:r w:rsidRPr="00E46747">
        <w:rPr>
          <w:sz w:val="22"/>
          <w:szCs w:val="22"/>
        </w:rPr>
        <w:t xml:space="preserve">  </w:t>
      </w:r>
      <w:r w:rsidR="000D317C" w:rsidRPr="00E46747">
        <w:rPr>
          <w:rFonts w:hint="eastAsia"/>
          <w:sz w:val="22"/>
          <w:szCs w:val="22"/>
        </w:rPr>
        <w:t xml:space="preserve">　　　　　　　　　</w:t>
      </w:r>
      <w:r w:rsidR="005930C6" w:rsidRPr="005930C6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E46747" w:rsidP="00E467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6F2EF6" w:rsidRPr="00E46747">
        <w:rPr>
          <w:rFonts w:hint="eastAsia"/>
          <w:sz w:val="22"/>
          <w:szCs w:val="22"/>
        </w:rPr>
        <w:t xml:space="preserve">　　　　　　　　　開発者　住所</w:t>
      </w:r>
    </w:p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　　　　　　　　　　</w:t>
      </w:r>
      <w:r w:rsidR="00E46747">
        <w:rPr>
          <w:rFonts w:hint="eastAsia"/>
          <w:sz w:val="22"/>
          <w:szCs w:val="22"/>
        </w:rPr>
        <w:t xml:space="preserve">　　　　　　</w:t>
      </w:r>
      <w:r w:rsidR="008E0E43" w:rsidRPr="00E46747">
        <w:rPr>
          <w:rFonts w:hint="eastAsia"/>
          <w:sz w:val="22"/>
          <w:szCs w:val="22"/>
        </w:rPr>
        <w:t xml:space="preserve">　　　　　　　　　　氏名　　　　　　　　　　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ind w:left="220" w:hangingChars="100" w:hanging="220"/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　開発行為の許可（許可番号　　　　年　　月　　日　　第　　　　号）に関する下記の公共施設の工事が完了したことを証明願います。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　　　　　　　　　　　　　　　　　　　　　記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１　公共施設の種類、名称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２　公共施設の所在、面積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３　工事完了年月日　　　　　　　　　　　　　　　年　　　月　　　日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 xml:space="preserve">　　上記の公共施設の工事が完了したことを証明します。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6F2EF6" w:rsidP="00E46747">
      <w:pPr>
        <w:jc w:val="right"/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>第　　　　　号</w:t>
      </w:r>
    </w:p>
    <w:p w:rsidR="006F2EF6" w:rsidRPr="00E46747" w:rsidRDefault="006F2EF6" w:rsidP="00E46747">
      <w:pPr>
        <w:jc w:val="right"/>
        <w:rPr>
          <w:sz w:val="22"/>
          <w:szCs w:val="22"/>
        </w:rPr>
      </w:pPr>
      <w:r w:rsidRPr="00E46747">
        <w:rPr>
          <w:rFonts w:hint="eastAsia"/>
          <w:sz w:val="22"/>
          <w:szCs w:val="22"/>
        </w:rPr>
        <w:t>年　　月　　日</w:t>
      </w:r>
    </w:p>
    <w:p w:rsidR="006F2EF6" w:rsidRPr="00E46747" w:rsidRDefault="006F2EF6" w:rsidP="00E46747">
      <w:pPr>
        <w:rPr>
          <w:sz w:val="22"/>
          <w:szCs w:val="22"/>
        </w:rPr>
      </w:pPr>
    </w:p>
    <w:p w:rsidR="006F2EF6" w:rsidRPr="00E46747" w:rsidRDefault="00E46747" w:rsidP="00E467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6F2EF6" w:rsidRPr="00E46747">
        <w:rPr>
          <w:rFonts w:hint="eastAsia"/>
          <w:sz w:val="22"/>
          <w:szCs w:val="22"/>
        </w:rPr>
        <w:t>公共施設管理者</w:t>
      </w:r>
      <w:r w:rsidR="006F2EF6" w:rsidRPr="00E46747">
        <w:rPr>
          <w:sz w:val="22"/>
          <w:szCs w:val="22"/>
        </w:rPr>
        <w:t xml:space="preserve">  </w:t>
      </w:r>
      <w:r w:rsidR="008E0E43" w:rsidRPr="00E46747">
        <w:rPr>
          <w:rFonts w:hint="eastAsia"/>
          <w:sz w:val="22"/>
          <w:szCs w:val="22"/>
        </w:rPr>
        <w:t xml:space="preserve">　　　　　　　　　印</w:t>
      </w:r>
    </w:p>
    <w:sectPr w:rsidR="006F2EF6" w:rsidRPr="00E46747" w:rsidSect="008E0E43">
      <w:pgSz w:w="11906" w:h="16838"/>
      <w:pgMar w:top="993" w:right="957" w:bottom="568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C"/>
    <w:rsid w:val="000B2D5B"/>
    <w:rsid w:val="000D317C"/>
    <w:rsid w:val="00250C1C"/>
    <w:rsid w:val="00256E18"/>
    <w:rsid w:val="003024B8"/>
    <w:rsid w:val="005930C6"/>
    <w:rsid w:val="005F071E"/>
    <w:rsid w:val="00630940"/>
    <w:rsid w:val="006C3055"/>
    <w:rsid w:val="006F2EF6"/>
    <w:rsid w:val="007B47E3"/>
    <w:rsid w:val="007D501B"/>
    <w:rsid w:val="008E0E43"/>
    <w:rsid w:val="00AA4CA9"/>
    <w:rsid w:val="00BC1E76"/>
    <w:rsid w:val="00C619E6"/>
    <w:rsid w:val="00E46747"/>
    <w:rsid w:val="00EC0979"/>
    <w:rsid w:val="00EC1DB8"/>
    <w:rsid w:val="00FB3775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83EDA-A815-4293-9FA9-0932715F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2A74F35D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開発許可等事務処理要領（様式２５～２８）</vt:lpstr>
      <vt:lpstr>開発許可等事務処理要領（様式２５～２８）</vt:lpstr>
    </vt:vector>
  </TitlesOfParts>
  <Company>富士宮市役所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開発許可等事務処理要領（様式２５～２８）</dc:title>
  <dc:subject/>
  <dc:creator>都市計画課</dc:creator>
  <cp:keywords/>
  <dc:description/>
  <cp:lastModifiedBy>笠井　洸佑</cp:lastModifiedBy>
  <cp:revision>2</cp:revision>
  <dcterms:created xsi:type="dcterms:W3CDTF">2021-03-10T01:28:00Z</dcterms:created>
  <dcterms:modified xsi:type="dcterms:W3CDTF">2021-03-10T01:28:00Z</dcterms:modified>
</cp:coreProperties>
</file>