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horzAnchor="margin" w:tblpY="589"/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71"/>
        <w:gridCol w:w="1434"/>
        <w:gridCol w:w="1312"/>
        <w:gridCol w:w="954"/>
        <w:gridCol w:w="957"/>
        <w:gridCol w:w="239"/>
        <w:gridCol w:w="1911"/>
        <w:gridCol w:w="1384"/>
      </w:tblGrid>
      <w:tr w:rsidR="0038557A" w:rsidRPr="00FC08B4" w:rsidTr="0038557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" w:type="dxa"/>
            <w:vMerge w:val="restart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６事業概要</w:t>
            </w:r>
          </w:p>
        </w:tc>
        <w:tc>
          <w:tcPr>
            <w:tcW w:w="471" w:type="dxa"/>
            <w:vMerge w:val="restart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内容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テーマ・題材</w:t>
            </w:r>
          </w:p>
        </w:tc>
        <w:tc>
          <w:tcPr>
            <w:tcW w:w="2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講師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講師略歴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謝金</w:t>
            </w:r>
          </w:p>
        </w:tc>
      </w:tr>
      <w:tr w:rsidR="0038557A" w:rsidRPr="00FC08B4" w:rsidTr="0038557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9" w:type="dxa"/>
            <w:vMerge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274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911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</w:p>
        </w:tc>
      </w:tr>
      <w:tr w:rsidR="0038557A" w:rsidRPr="00FC08B4" w:rsidTr="00385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vMerge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形式</w:t>
            </w:r>
          </w:p>
        </w:tc>
        <w:tc>
          <w:tcPr>
            <w:tcW w:w="8191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フォーラム・シンポジウム、講演会、学習会、ワークショップ、講座、体験学習</w:t>
            </w:r>
          </w:p>
          <w:p w:rsidR="0038557A" w:rsidRPr="00FC08B4" w:rsidRDefault="0038557A" w:rsidP="0038557A">
            <w:pPr>
              <w:rPr>
                <w:rFonts w:hint="eastAsia"/>
                <w:szCs w:val="21"/>
              </w:rPr>
            </w:pPr>
            <w:r w:rsidRPr="00FC08B4">
              <w:rPr>
                <w:rFonts w:hint="eastAsia"/>
                <w:szCs w:val="21"/>
              </w:rPr>
              <w:t>その他（具体的に：　　　　　　　　　　　　　　　　　　　　　　　　　）</w:t>
            </w:r>
          </w:p>
        </w:tc>
      </w:tr>
      <w:tr w:rsidR="0038557A" w:rsidRPr="00FC08B4" w:rsidTr="0038557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9" w:type="dxa"/>
            <w:vMerge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開催計画</w:t>
            </w:r>
          </w:p>
        </w:tc>
        <w:tc>
          <w:tcPr>
            <w:tcW w:w="1434" w:type="dxa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開催日時</w:t>
            </w:r>
          </w:p>
        </w:tc>
        <w:tc>
          <w:tcPr>
            <w:tcW w:w="2266" w:type="dxa"/>
            <w:gridSpan w:val="2"/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会場名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定員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会場所在地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38557A" w:rsidRPr="00FC08B4" w:rsidRDefault="0038557A" w:rsidP="0038557A">
            <w:pPr>
              <w:jc w:val="center"/>
              <w:rPr>
                <w:rFonts w:hint="eastAsia"/>
              </w:rPr>
            </w:pPr>
            <w:r w:rsidRPr="00FC08B4">
              <w:rPr>
                <w:rFonts w:hint="eastAsia"/>
              </w:rPr>
              <w:t>実施主体</w:t>
            </w:r>
          </w:p>
        </w:tc>
      </w:tr>
      <w:tr w:rsidR="0038557A" w:rsidRPr="00FC08B4" w:rsidTr="0038557A">
        <w:tblPrEx>
          <w:tblCellMar>
            <w:top w:w="0" w:type="dxa"/>
            <w:bottom w:w="0" w:type="dxa"/>
          </w:tblCellMar>
        </w:tblPrEx>
        <w:trPr>
          <w:cantSplit/>
          <w:trHeight w:val="1192"/>
        </w:trPr>
        <w:tc>
          <w:tcPr>
            <w:tcW w:w="409" w:type="dxa"/>
            <w:vMerge/>
          </w:tcPr>
          <w:p w:rsidR="0038557A" w:rsidRPr="00FC08B4" w:rsidRDefault="0038557A" w:rsidP="0038557A">
            <w:pPr>
              <w:rPr>
                <w:szCs w:val="21"/>
              </w:rPr>
            </w:pPr>
          </w:p>
        </w:tc>
        <w:tc>
          <w:tcPr>
            <w:tcW w:w="471" w:type="dxa"/>
            <w:vMerge/>
          </w:tcPr>
          <w:p w:rsidR="0038557A" w:rsidRPr="00FC08B4" w:rsidRDefault="0038557A" w:rsidP="0038557A">
            <w:pPr>
              <w:rPr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</w:tcPr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  <w:p w:rsidR="0038557A" w:rsidRPr="00FC08B4" w:rsidRDefault="0038557A" w:rsidP="0038557A">
            <w:pPr>
              <w:rPr>
                <w:rFonts w:hint="eastAsia"/>
              </w:rPr>
            </w:pPr>
          </w:p>
        </w:tc>
      </w:tr>
    </w:tbl>
    <w:p w:rsidR="0038557A" w:rsidRDefault="0038557A">
      <w:pPr>
        <w:rPr>
          <w:rFonts w:hint="eastAsia"/>
        </w:rPr>
      </w:pPr>
      <w:r>
        <w:rPr>
          <w:rFonts w:hint="eastAsia"/>
        </w:rPr>
        <w:t>講座等、</w:t>
      </w:r>
      <w:bookmarkStart w:id="0" w:name="_GoBack"/>
      <w:bookmarkEnd w:id="0"/>
      <w:r>
        <w:rPr>
          <w:rFonts w:hint="eastAsia"/>
        </w:rPr>
        <w:t>複数回ある場合</w:t>
      </w:r>
    </w:p>
    <w:p w:rsidR="0038557A" w:rsidRDefault="0038557A" w:rsidP="0038557A"/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71"/>
        <w:gridCol w:w="1434"/>
        <w:gridCol w:w="1312"/>
        <w:gridCol w:w="954"/>
        <w:gridCol w:w="957"/>
        <w:gridCol w:w="239"/>
        <w:gridCol w:w="1911"/>
        <w:gridCol w:w="1384"/>
      </w:tblGrid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６事業概要</w:t>
            </w:r>
          </w:p>
        </w:tc>
        <w:tc>
          <w:tcPr>
            <w:tcW w:w="471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内容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テーマ・題材</w:t>
            </w:r>
          </w:p>
        </w:tc>
        <w:tc>
          <w:tcPr>
            <w:tcW w:w="2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講師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講師略歴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謝金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274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911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形式</w:t>
            </w:r>
          </w:p>
        </w:tc>
        <w:tc>
          <w:tcPr>
            <w:tcW w:w="8191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フォーラム・シンポジウム、講演会、学習会、ワークショップ、講座、体験学習</w:t>
            </w: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その他（具体的に：　　　　　　　　　　　　　　　　　　　　　　　　　）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開催計画</w:t>
            </w:r>
          </w:p>
        </w:tc>
        <w:tc>
          <w:tcPr>
            <w:tcW w:w="1434" w:type="dxa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開催日時</w:t>
            </w:r>
          </w:p>
        </w:tc>
        <w:tc>
          <w:tcPr>
            <w:tcW w:w="2266" w:type="dxa"/>
            <w:gridSpan w:val="2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会場名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定員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会場所在地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実施主体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09" w:type="dxa"/>
            <w:vMerge/>
          </w:tcPr>
          <w:p w:rsidR="0038557A" w:rsidRPr="0038557A" w:rsidRDefault="0038557A" w:rsidP="0038557A">
            <w:pPr>
              <w:rPr>
                <w:szCs w:val="21"/>
              </w:rPr>
            </w:pPr>
          </w:p>
        </w:tc>
        <w:tc>
          <w:tcPr>
            <w:tcW w:w="471" w:type="dxa"/>
            <w:vMerge/>
          </w:tcPr>
          <w:p w:rsidR="0038557A" w:rsidRPr="0038557A" w:rsidRDefault="0038557A" w:rsidP="0038557A">
            <w:pPr>
              <w:rPr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</w:tr>
    </w:tbl>
    <w:p w:rsidR="0038557A" w:rsidRDefault="0038557A">
      <w:pPr>
        <w:rPr>
          <w:rFonts w:hint="eastAsia"/>
        </w:rPr>
      </w:pPr>
    </w:p>
    <w:tbl>
      <w:tblPr>
        <w:tblW w:w="907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9"/>
        <w:gridCol w:w="471"/>
        <w:gridCol w:w="1434"/>
        <w:gridCol w:w="1312"/>
        <w:gridCol w:w="954"/>
        <w:gridCol w:w="957"/>
        <w:gridCol w:w="239"/>
        <w:gridCol w:w="1911"/>
        <w:gridCol w:w="1384"/>
      </w:tblGrid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409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６事業概要</w:t>
            </w:r>
          </w:p>
        </w:tc>
        <w:tc>
          <w:tcPr>
            <w:tcW w:w="471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内容</w:t>
            </w:r>
          </w:p>
        </w:tc>
        <w:tc>
          <w:tcPr>
            <w:tcW w:w="2746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テーマ・題材</w:t>
            </w:r>
          </w:p>
        </w:tc>
        <w:tc>
          <w:tcPr>
            <w:tcW w:w="2150" w:type="dxa"/>
            <w:gridSpan w:val="3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講師</w:t>
            </w:r>
          </w:p>
        </w:tc>
        <w:tc>
          <w:tcPr>
            <w:tcW w:w="1911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講師略歴</w:t>
            </w:r>
          </w:p>
        </w:tc>
        <w:tc>
          <w:tcPr>
            <w:tcW w:w="1384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謝金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390"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2746" w:type="dxa"/>
            <w:gridSpan w:val="2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2150" w:type="dxa"/>
            <w:gridSpan w:val="3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911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  <w:tc>
          <w:tcPr>
            <w:tcW w:w="1384" w:type="dxa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形式</w:t>
            </w:r>
          </w:p>
        </w:tc>
        <w:tc>
          <w:tcPr>
            <w:tcW w:w="8191" w:type="dxa"/>
            <w:gridSpan w:val="7"/>
            <w:tcBorders>
              <w:bottom w:val="nil"/>
              <w:right w:val="single" w:sz="4" w:space="0" w:color="auto"/>
            </w:tcBorders>
            <w:vAlign w:val="center"/>
          </w:tcPr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フォーラム・シンポジウム、講演会、学習会、ワークショップ、講座、体験学習</w:t>
            </w:r>
          </w:p>
          <w:p w:rsidR="0038557A" w:rsidRPr="0038557A" w:rsidRDefault="0038557A" w:rsidP="0038557A">
            <w:pPr>
              <w:rPr>
                <w:rFonts w:hint="eastAsia"/>
                <w:szCs w:val="21"/>
              </w:rPr>
            </w:pPr>
            <w:r w:rsidRPr="0038557A">
              <w:rPr>
                <w:rFonts w:hint="eastAsia"/>
                <w:szCs w:val="21"/>
              </w:rPr>
              <w:t>その他（具体的に：　　　　　　　　　　　　　　　　　　　　　　　　　）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495"/>
        </w:trPr>
        <w:tc>
          <w:tcPr>
            <w:tcW w:w="409" w:type="dxa"/>
            <w:vMerge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</w:p>
        </w:tc>
        <w:tc>
          <w:tcPr>
            <w:tcW w:w="471" w:type="dxa"/>
            <w:vMerge w:val="restart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開催計画</w:t>
            </w:r>
          </w:p>
        </w:tc>
        <w:tc>
          <w:tcPr>
            <w:tcW w:w="1434" w:type="dxa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開催日時</w:t>
            </w:r>
          </w:p>
        </w:tc>
        <w:tc>
          <w:tcPr>
            <w:tcW w:w="2266" w:type="dxa"/>
            <w:gridSpan w:val="2"/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会場名</w:t>
            </w:r>
          </w:p>
        </w:tc>
        <w:tc>
          <w:tcPr>
            <w:tcW w:w="957" w:type="dxa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定員</w:t>
            </w: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会場所在地</w:t>
            </w:r>
          </w:p>
        </w:tc>
        <w:tc>
          <w:tcPr>
            <w:tcW w:w="1384" w:type="dxa"/>
            <w:tcBorders>
              <w:top w:val="single" w:sz="4" w:space="0" w:color="auto"/>
            </w:tcBorders>
            <w:vAlign w:val="center"/>
          </w:tcPr>
          <w:p w:rsidR="0038557A" w:rsidRPr="0038557A" w:rsidRDefault="0038557A" w:rsidP="0038557A">
            <w:pPr>
              <w:jc w:val="center"/>
              <w:rPr>
                <w:rFonts w:hint="eastAsia"/>
              </w:rPr>
            </w:pPr>
            <w:r w:rsidRPr="0038557A">
              <w:rPr>
                <w:rFonts w:hint="eastAsia"/>
              </w:rPr>
              <w:t>実施主体</w:t>
            </w:r>
          </w:p>
        </w:tc>
      </w:tr>
      <w:tr w:rsidR="0038557A" w:rsidRPr="0038557A" w:rsidTr="0038557A">
        <w:tblPrEx>
          <w:tblCellMar>
            <w:top w:w="0" w:type="dxa"/>
            <w:bottom w:w="0" w:type="dxa"/>
          </w:tblCellMar>
        </w:tblPrEx>
        <w:trPr>
          <w:cantSplit/>
          <w:trHeight w:val="734"/>
        </w:trPr>
        <w:tc>
          <w:tcPr>
            <w:tcW w:w="409" w:type="dxa"/>
            <w:vMerge/>
          </w:tcPr>
          <w:p w:rsidR="0038557A" w:rsidRPr="0038557A" w:rsidRDefault="0038557A" w:rsidP="0038557A">
            <w:pPr>
              <w:rPr>
                <w:szCs w:val="21"/>
              </w:rPr>
            </w:pPr>
          </w:p>
        </w:tc>
        <w:tc>
          <w:tcPr>
            <w:tcW w:w="471" w:type="dxa"/>
            <w:vMerge/>
          </w:tcPr>
          <w:p w:rsidR="0038557A" w:rsidRPr="0038557A" w:rsidRDefault="0038557A" w:rsidP="0038557A">
            <w:pPr>
              <w:rPr>
                <w:szCs w:val="21"/>
              </w:rPr>
            </w:pPr>
          </w:p>
        </w:tc>
        <w:tc>
          <w:tcPr>
            <w:tcW w:w="1434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957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2150" w:type="dxa"/>
            <w:gridSpan w:val="2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  <w:tc>
          <w:tcPr>
            <w:tcW w:w="1384" w:type="dxa"/>
            <w:tcBorders>
              <w:top w:val="single" w:sz="4" w:space="0" w:color="auto"/>
            </w:tcBorders>
          </w:tcPr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  <w:p w:rsidR="0038557A" w:rsidRPr="0038557A" w:rsidRDefault="0038557A" w:rsidP="0038557A">
            <w:pPr>
              <w:rPr>
                <w:rFonts w:hint="eastAsia"/>
              </w:rPr>
            </w:pPr>
          </w:p>
        </w:tc>
      </w:tr>
    </w:tbl>
    <w:p w:rsidR="0038557A" w:rsidRDefault="0038557A"/>
    <w:sectPr w:rsidR="0038557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8557A"/>
    <w:rsid w:val="0038557A"/>
    <w:rsid w:val="00BF52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557A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8D22400E.dotm</Template>
  <TotalTime>5</TotalTime>
  <Pages>1</Pages>
  <Words>77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富士宮市</Company>
  <LinksUpToDate>false</LinksUpToDate>
  <CharactersWithSpaces>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29029535</dc:creator>
  <cp:lastModifiedBy>29029535</cp:lastModifiedBy>
  <cp:revision>1</cp:revision>
  <dcterms:created xsi:type="dcterms:W3CDTF">2017-04-27T00:27:00Z</dcterms:created>
  <dcterms:modified xsi:type="dcterms:W3CDTF">2017-04-27T00:32:00Z</dcterms:modified>
</cp:coreProperties>
</file>